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C9" w:rsidRDefault="004518C9">
      <w:bookmarkStart w:id="0" w:name="_GoBack"/>
      <w:bookmarkEnd w:id="0"/>
    </w:p>
    <w:p w:rsidR="004518C9" w:rsidRDefault="004518C9" w:rsidP="004518C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22.25pt">
            <v:imagedata r:id="rId7" o:title="logo_final_130423_notarin_natalie_sonntag_schwarz_gold"/>
          </v:shape>
        </w:pict>
      </w: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4518C9" w:rsidRPr="005C2527" w:rsidTr="00FC25F7">
        <w:trPr>
          <w:trHeight w:val="466"/>
          <w:tblCellSpacing w:w="20" w:type="dxa"/>
        </w:trPr>
        <w:tc>
          <w:tcPr>
            <w:tcW w:w="8163" w:type="dxa"/>
            <w:shd w:val="clear" w:color="auto" w:fill="DDD9C3"/>
          </w:tcPr>
          <w:p w:rsidR="004518C9" w:rsidRDefault="004518C9" w:rsidP="00FC25F7">
            <w:pPr>
              <w:spacing w:before="120" w:after="120"/>
              <w:jc w:val="center"/>
              <w:outlineLvl w:val="2"/>
              <w:rPr>
                <w:rFonts w:cs="Arial"/>
                <w:b/>
                <w:bCs/>
                <w:szCs w:val="22"/>
              </w:rPr>
            </w:pPr>
            <w:r w:rsidRPr="00DF032E">
              <w:rPr>
                <w:b/>
                <w:bCs/>
                <w:szCs w:val="22"/>
              </w:rPr>
              <w:t>Auftrag an d</w:t>
            </w:r>
            <w:r>
              <w:rPr>
                <w:b/>
                <w:bCs/>
                <w:szCs w:val="22"/>
              </w:rPr>
              <w:t>ie Notarin Natalie Sonntag</w:t>
            </w:r>
          </w:p>
          <w:p w:rsidR="004518C9" w:rsidRPr="005C2527" w:rsidRDefault="004518C9" w:rsidP="00FC25F7">
            <w:pPr>
              <w:spacing w:before="120" w:after="120"/>
              <w:jc w:val="center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t>Datenerfassung für Kaufverträge</w:t>
            </w:r>
          </w:p>
        </w:tc>
      </w:tr>
    </w:tbl>
    <w:p w:rsidR="004518C9" w:rsidRDefault="004518C9" w:rsidP="004518C9">
      <w:pPr>
        <w:jc w:val="center"/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4518C9" w:rsidRPr="005C2527" w:rsidTr="00FC25F7">
        <w:trPr>
          <w:tblCellSpacing w:w="20" w:type="dxa"/>
        </w:trPr>
        <w:tc>
          <w:tcPr>
            <w:tcW w:w="8163" w:type="dxa"/>
            <w:shd w:val="clear" w:color="auto" w:fill="auto"/>
          </w:tcPr>
          <w:p w:rsidR="004518C9" w:rsidRPr="005C2527" w:rsidRDefault="004518C9" w:rsidP="00FC25F7">
            <w:pPr>
              <w:spacing w:before="120" w:after="120"/>
              <w:ind w:hanging="709"/>
              <w:jc w:val="center"/>
              <w:rPr>
                <w:rFonts w:cs="Arial"/>
                <w:b/>
                <w:sz w:val="36"/>
                <w:szCs w:val="36"/>
              </w:rPr>
            </w:pPr>
            <w:r w:rsidRPr="005C2527">
              <w:rPr>
                <w:b/>
                <w:bCs/>
                <w:sz w:val="36"/>
                <w:szCs w:val="36"/>
              </w:rPr>
              <w:t>Hinweise</w:t>
            </w:r>
          </w:p>
          <w:p w:rsidR="004518C9" w:rsidRPr="005C2527" w:rsidRDefault="004518C9" w:rsidP="004518C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Das Formular soll eine Orientierungshilfe für die vorvertraglichen Ve</w:t>
            </w:r>
            <w:r w:rsidRPr="005C2527">
              <w:rPr>
                <w:rFonts w:cs="Arial"/>
                <w:szCs w:val="22"/>
              </w:rPr>
              <w:t>r</w:t>
            </w:r>
            <w:r w:rsidRPr="005C2527">
              <w:rPr>
                <w:rFonts w:cs="Arial"/>
                <w:szCs w:val="22"/>
              </w:rPr>
              <w:t>handlungen zwischen Verkäufer und Käufer sein. Fragen, die Sie (noch) nicht beantworten können kennzeichnen Sie bitte mit einem „?“. Offeng</w:t>
            </w:r>
            <w:r w:rsidRPr="005C2527">
              <w:rPr>
                <w:rFonts w:cs="Arial"/>
                <w:szCs w:val="22"/>
              </w:rPr>
              <w:t>e</w:t>
            </w:r>
            <w:r w:rsidRPr="005C2527">
              <w:rPr>
                <w:rFonts w:cs="Arial"/>
                <w:szCs w:val="22"/>
              </w:rPr>
              <w:t>bliebene Fragen sowie Änderungs- und Ergänzungswünsche können von Ihnen auch noch vor oder bei der Beurkundung vorgetragen werden. B</w:t>
            </w:r>
            <w:r w:rsidRPr="005C2527">
              <w:rPr>
                <w:rFonts w:cs="Arial"/>
                <w:szCs w:val="22"/>
              </w:rPr>
              <w:t>e</w:t>
            </w:r>
            <w:r w:rsidRPr="005C2527">
              <w:rPr>
                <w:rFonts w:cs="Arial"/>
                <w:szCs w:val="22"/>
              </w:rPr>
              <w:t>sonders wichtig ist auch der frühzeitige Hinweis auf atypische Sachve</w:t>
            </w:r>
            <w:r w:rsidRPr="005C2527">
              <w:rPr>
                <w:rFonts w:cs="Arial"/>
                <w:szCs w:val="22"/>
              </w:rPr>
              <w:t>r</w:t>
            </w:r>
            <w:r w:rsidRPr="005C2527">
              <w:rPr>
                <w:rFonts w:cs="Arial"/>
                <w:szCs w:val="22"/>
              </w:rPr>
              <w:t>halte (vgl. unter Sonstiges). In solchen Fällen sind meistens Besonderhe</w:t>
            </w:r>
            <w:r w:rsidRPr="005C2527">
              <w:rPr>
                <w:rFonts w:cs="Arial"/>
                <w:szCs w:val="22"/>
              </w:rPr>
              <w:t>i</w:t>
            </w:r>
            <w:r w:rsidRPr="005C2527">
              <w:rPr>
                <w:rFonts w:cs="Arial"/>
                <w:szCs w:val="22"/>
              </w:rPr>
              <w:t xml:space="preserve">ten zu beachten, die im Kaufvertragstermin selbst oft nicht mehr </w:t>
            </w:r>
            <w:r w:rsidRPr="005C2527">
              <w:rPr>
                <w:rFonts w:cs="Arial"/>
                <w:szCs w:val="22"/>
              </w:rPr>
              <w:t>o</w:t>
            </w:r>
            <w:r w:rsidRPr="005C2527">
              <w:rPr>
                <w:rFonts w:cs="Arial"/>
                <w:szCs w:val="22"/>
              </w:rPr>
              <w:t>der nur schwer geklärt bzw. behoben werden können.</w:t>
            </w:r>
          </w:p>
          <w:p w:rsidR="004518C9" w:rsidRPr="005C2527" w:rsidRDefault="004518C9" w:rsidP="004518C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Die Erhebung und Speicherung personenbezogener Daten erfolgt nach § 12 ff. Bundesdatenschutzgesetz zu dienstlichen Zwecken; in diese wird eingewilligt. Hinweise zum Datenschutz bei Bearbeitung Ihrer Anfrage finden Sie unter 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  <w:t>https://www.</w:t>
            </w:r>
            <w:r>
              <w:rPr>
                <w:rFonts w:cs="Arial"/>
                <w:szCs w:val="22"/>
              </w:rPr>
              <w:t>notarin-</w:t>
            </w:r>
            <w:r w:rsidRPr="005C2527">
              <w:rPr>
                <w:rFonts w:cs="Arial"/>
                <w:szCs w:val="22"/>
              </w:rPr>
              <w:t>sonntag.de/index.php/de/datenschutz</w:t>
            </w:r>
          </w:p>
          <w:p w:rsidR="004518C9" w:rsidRPr="005C2527" w:rsidRDefault="004518C9" w:rsidP="004518C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Notarin</w:t>
            </w:r>
            <w:r w:rsidRPr="005C2527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ist </w:t>
            </w:r>
            <w:r w:rsidRPr="005C2527">
              <w:rPr>
                <w:rFonts w:cs="Arial"/>
                <w:szCs w:val="22"/>
              </w:rPr>
              <w:t>verpflichtet, den Finanzbehörden die steuerlichen Identif</w:t>
            </w:r>
            <w:r w:rsidRPr="005C2527">
              <w:rPr>
                <w:rFonts w:cs="Arial"/>
                <w:szCs w:val="22"/>
              </w:rPr>
              <w:t>i</w:t>
            </w:r>
            <w:r w:rsidRPr="005C2527">
              <w:rPr>
                <w:rFonts w:cs="Arial"/>
                <w:szCs w:val="22"/>
              </w:rPr>
              <w:t>kationsnummern der an dem Vertrag beteiligten natürlichen Personen mitzuteilen. Die steuerliche Identifikationsnummer kann z. B. dem Ste</w:t>
            </w:r>
            <w:r w:rsidRPr="005C2527">
              <w:rPr>
                <w:rFonts w:cs="Arial"/>
                <w:szCs w:val="22"/>
              </w:rPr>
              <w:t>u</w:t>
            </w:r>
            <w:r w:rsidRPr="005C2527">
              <w:rPr>
                <w:rFonts w:cs="Arial"/>
                <w:szCs w:val="22"/>
              </w:rPr>
              <w:t>erbescheid entnommen werden, in welchem diese neben der Steue</w:t>
            </w:r>
            <w:r w:rsidRPr="005C2527">
              <w:rPr>
                <w:rFonts w:cs="Arial"/>
                <w:szCs w:val="22"/>
              </w:rPr>
              <w:t>r</w:t>
            </w:r>
            <w:r w:rsidRPr="005C2527">
              <w:rPr>
                <w:rFonts w:cs="Arial"/>
                <w:szCs w:val="22"/>
              </w:rPr>
              <w:t>nummer angegeben ist. Sie kann auch beim Bundeszentralamt für Ste</w:t>
            </w:r>
            <w:r w:rsidRPr="005C2527">
              <w:rPr>
                <w:rFonts w:cs="Arial"/>
                <w:szCs w:val="22"/>
              </w:rPr>
              <w:t>u</w:t>
            </w:r>
            <w:r w:rsidRPr="005C2527">
              <w:rPr>
                <w:rFonts w:cs="Arial"/>
                <w:szCs w:val="22"/>
              </w:rPr>
              <w:t xml:space="preserve">ern - Infocenter -, An der </w:t>
            </w:r>
            <w:proofErr w:type="spellStart"/>
            <w:r w:rsidRPr="005C2527">
              <w:rPr>
                <w:rFonts w:cs="Arial"/>
                <w:szCs w:val="22"/>
              </w:rPr>
              <w:t>Küppe</w:t>
            </w:r>
            <w:proofErr w:type="spellEnd"/>
            <w:r w:rsidRPr="005C2527">
              <w:rPr>
                <w:rFonts w:cs="Arial"/>
                <w:szCs w:val="22"/>
              </w:rPr>
              <w:t xml:space="preserve"> 1, 53223 Bonn, ausschließlich schriftlich erfragt werden.  </w:t>
            </w:r>
          </w:p>
          <w:p w:rsidR="004518C9" w:rsidRPr="005C2527" w:rsidRDefault="004518C9" w:rsidP="004518C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Zur Beurkundung müssen alle Beteiligten einen gültigen </w:t>
            </w:r>
            <w:r w:rsidRPr="005C2527">
              <w:rPr>
                <w:rFonts w:cs="Arial"/>
                <w:b/>
                <w:bCs/>
                <w:szCs w:val="22"/>
              </w:rPr>
              <w:t>Personalau</w:t>
            </w:r>
            <w:r w:rsidRPr="005C2527">
              <w:rPr>
                <w:rFonts w:cs="Arial"/>
                <w:b/>
                <w:bCs/>
                <w:szCs w:val="22"/>
              </w:rPr>
              <w:t>s</w:t>
            </w:r>
            <w:r w:rsidRPr="005C2527">
              <w:rPr>
                <w:rFonts w:cs="Arial"/>
                <w:b/>
                <w:bCs/>
                <w:szCs w:val="22"/>
              </w:rPr>
              <w:t>weis oder Reisepass</w:t>
            </w:r>
            <w:r w:rsidRPr="005C2527">
              <w:rPr>
                <w:rFonts w:cs="Arial"/>
                <w:szCs w:val="22"/>
              </w:rPr>
              <w:t xml:space="preserve"> mitbringen. Sind Namensänderungen (etwa durch Heirat) hierin nicht vermerkt, sind auch hierüber amtliche Urkunden (z.B. Heirat</w:t>
            </w:r>
            <w:r w:rsidRPr="005C2527">
              <w:rPr>
                <w:rFonts w:cs="Arial"/>
                <w:szCs w:val="22"/>
              </w:rPr>
              <w:t>s</w:t>
            </w:r>
            <w:r w:rsidRPr="005C2527">
              <w:rPr>
                <w:rFonts w:cs="Arial"/>
                <w:szCs w:val="22"/>
              </w:rPr>
              <w:t>urkunde, Namensänderungsurkunde) vorzulegen.</w:t>
            </w:r>
          </w:p>
          <w:p w:rsidR="004518C9" w:rsidRPr="005C2527" w:rsidRDefault="004518C9" w:rsidP="004518C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Erforderliche </w:t>
            </w:r>
            <w:r w:rsidRPr="005C2527">
              <w:rPr>
                <w:rFonts w:cs="Arial"/>
                <w:b/>
                <w:szCs w:val="22"/>
              </w:rPr>
              <w:t>Erbscheine</w:t>
            </w:r>
            <w:r w:rsidRPr="005C2527">
              <w:rPr>
                <w:rFonts w:cs="Arial"/>
                <w:szCs w:val="22"/>
              </w:rPr>
              <w:t xml:space="preserve"> sind ausschließlich in </w:t>
            </w:r>
            <w:r w:rsidRPr="005C2527">
              <w:rPr>
                <w:rFonts w:cs="Arial"/>
                <w:b/>
                <w:szCs w:val="22"/>
                <w:u w:val="single"/>
              </w:rPr>
              <w:t>Ausfertigung</w:t>
            </w:r>
            <w:r w:rsidRPr="005C2527">
              <w:rPr>
                <w:rFonts w:cs="Arial"/>
                <w:szCs w:val="22"/>
              </w:rPr>
              <w:t xml:space="preserve"> einz</w:t>
            </w:r>
            <w:r w:rsidRPr="005C2527">
              <w:rPr>
                <w:rFonts w:cs="Arial"/>
                <w:szCs w:val="22"/>
              </w:rPr>
              <w:t>u</w:t>
            </w:r>
            <w:r w:rsidRPr="005C2527">
              <w:rPr>
                <w:rFonts w:cs="Arial"/>
                <w:szCs w:val="22"/>
              </w:rPr>
              <w:t>reichen.</w:t>
            </w:r>
          </w:p>
          <w:p w:rsidR="004518C9" w:rsidRPr="005C2527" w:rsidRDefault="004518C9" w:rsidP="004518C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Fertig</w:t>
            </w:r>
            <w:r>
              <w:rPr>
                <w:rFonts w:cs="Arial"/>
                <w:szCs w:val="22"/>
              </w:rPr>
              <w:t>t</w:t>
            </w:r>
            <w:r w:rsidRPr="005C2527">
              <w:rPr>
                <w:rFonts w:cs="Arial"/>
                <w:szCs w:val="22"/>
              </w:rPr>
              <w:t xml:space="preserve"> die Notar</w:t>
            </w:r>
            <w:r>
              <w:rPr>
                <w:rFonts w:cs="Arial"/>
                <w:szCs w:val="22"/>
              </w:rPr>
              <w:t>in</w:t>
            </w:r>
            <w:r w:rsidRPr="005C2527">
              <w:rPr>
                <w:rFonts w:cs="Arial"/>
                <w:szCs w:val="22"/>
              </w:rPr>
              <w:t xml:space="preserve"> auftragsgemäß den Entwurf eines Vertrags, so fallen hierfür </w:t>
            </w:r>
            <w:r w:rsidRPr="005C2527">
              <w:rPr>
                <w:rFonts w:cs="Arial"/>
                <w:szCs w:val="22"/>
              </w:rPr>
              <w:lastRenderedPageBreak/>
              <w:t xml:space="preserve">Gebühren an, auch wenn später keine Beurkundung erfolgt (KV Nr. 21302 ff. </w:t>
            </w:r>
            <w:proofErr w:type="spellStart"/>
            <w:r w:rsidRPr="005C2527">
              <w:rPr>
                <w:rFonts w:cs="Arial"/>
                <w:szCs w:val="22"/>
              </w:rPr>
              <w:t>GNotKG</w:t>
            </w:r>
            <w:proofErr w:type="spellEnd"/>
            <w:r w:rsidRPr="005C2527">
              <w:rPr>
                <w:rFonts w:cs="Arial"/>
                <w:szCs w:val="22"/>
              </w:rPr>
              <w:t>). Bei späterer Beurkundung im selben Notariat können die Entwurfsgebühren auf die Beurkundungsgebühren ggf. ang</w:t>
            </w:r>
            <w:r w:rsidRPr="005C2527">
              <w:rPr>
                <w:rFonts w:cs="Arial"/>
                <w:szCs w:val="22"/>
              </w:rPr>
              <w:t>e</w:t>
            </w:r>
            <w:r w:rsidRPr="005C2527">
              <w:rPr>
                <w:rFonts w:cs="Arial"/>
                <w:szCs w:val="22"/>
              </w:rPr>
              <w:t>rechnet (</w:t>
            </w:r>
            <w:proofErr w:type="spellStart"/>
            <w:r w:rsidRPr="005C2527">
              <w:rPr>
                <w:rFonts w:cs="Arial"/>
                <w:szCs w:val="22"/>
              </w:rPr>
              <w:t>Vorbem</w:t>
            </w:r>
            <w:proofErr w:type="spellEnd"/>
            <w:r w:rsidRPr="005C2527">
              <w:rPr>
                <w:rFonts w:cs="Arial"/>
                <w:szCs w:val="22"/>
              </w:rPr>
              <w:t xml:space="preserve">. KV 2.1.3 Abs. 2 </w:t>
            </w:r>
            <w:proofErr w:type="spellStart"/>
            <w:r w:rsidRPr="005C2527">
              <w:rPr>
                <w:rFonts w:cs="Arial"/>
                <w:szCs w:val="22"/>
              </w:rPr>
              <w:t>GNotKG</w:t>
            </w:r>
            <w:proofErr w:type="spellEnd"/>
            <w:r w:rsidRPr="005C2527">
              <w:rPr>
                <w:rFonts w:cs="Arial"/>
                <w:szCs w:val="22"/>
              </w:rPr>
              <w:t>) werden.</w:t>
            </w:r>
          </w:p>
          <w:p w:rsidR="004518C9" w:rsidRDefault="004518C9" w:rsidP="004518C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Zur Vereinbarung eines </w:t>
            </w:r>
            <w:r w:rsidRPr="005C2527">
              <w:rPr>
                <w:rFonts w:cs="Arial"/>
                <w:b/>
                <w:bCs/>
                <w:szCs w:val="22"/>
              </w:rPr>
              <w:t>Beurkundungstermins</w:t>
            </w:r>
            <w:r w:rsidRPr="005C2527">
              <w:rPr>
                <w:rFonts w:cs="Arial"/>
                <w:szCs w:val="22"/>
              </w:rPr>
              <w:t xml:space="preserve">, den Sie bitte auch mit den weiteren Beteiligten abstimmen wollen, senden Sie uns eine kurze Mail mit der Vorgangsbezeichnung an </w:t>
            </w:r>
          </w:p>
          <w:p w:rsidR="004518C9" w:rsidRPr="004518C9" w:rsidRDefault="004518C9" w:rsidP="004518C9">
            <w:pPr>
              <w:spacing w:before="100" w:beforeAutospacing="1" w:after="100" w:afterAutospacing="1" w:line="240" w:lineRule="auto"/>
              <w:ind w:left="720"/>
              <w:jc w:val="center"/>
              <w:rPr>
                <w:b/>
              </w:rPr>
            </w:pPr>
            <w:r w:rsidRPr="004518C9">
              <w:rPr>
                <w:b/>
              </w:rPr>
              <w:t>info@notarin-sonntag.de</w:t>
            </w:r>
          </w:p>
          <w:p w:rsidR="004518C9" w:rsidRDefault="004518C9" w:rsidP="00FC25F7">
            <w:pPr>
              <w:spacing w:before="100" w:beforeAutospacing="1" w:after="100" w:afterAutospacing="1" w:line="360" w:lineRule="auto"/>
              <w:ind w:left="720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oder wählen Sie die Rufnummer </w:t>
            </w:r>
          </w:p>
          <w:p w:rsidR="004518C9" w:rsidRDefault="004518C9" w:rsidP="004518C9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cs="Arial"/>
                <w:szCs w:val="22"/>
              </w:rPr>
            </w:pPr>
            <w:r w:rsidRPr="005C2527">
              <w:t>+49 (0) 7221 371 97 97</w:t>
            </w:r>
            <w:r w:rsidRPr="005C2527">
              <w:rPr>
                <w:rFonts w:cs="Arial"/>
                <w:szCs w:val="22"/>
              </w:rPr>
              <w:t>.</w:t>
            </w:r>
          </w:p>
          <w:p w:rsidR="004518C9" w:rsidRPr="005C2527" w:rsidRDefault="004518C9" w:rsidP="00FC25F7">
            <w:pPr>
              <w:spacing w:before="100" w:beforeAutospacing="1" w:after="100" w:afterAutospacing="1" w:line="360" w:lineRule="auto"/>
              <w:ind w:left="720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Bitte haben Sie dafür Verständnis, dass die Vergabe von Beurkundung</w:t>
            </w:r>
            <w:r w:rsidRPr="005C2527">
              <w:rPr>
                <w:rFonts w:cs="Arial"/>
                <w:szCs w:val="22"/>
              </w:rPr>
              <w:t>s</w:t>
            </w:r>
            <w:r w:rsidRPr="005C2527">
              <w:rPr>
                <w:rFonts w:cs="Arial"/>
                <w:szCs w:val="22"/>
              </w:rPr>
              <w:t xml:space="preserve">terminen grundsätzlich erst möglich ist </w:t>
            </w:r>
            <w:r w:rsidRPr="005C2527">
              <w:rPr>
                <w:rFonts w:cs="Arial"/>
                <w:b/>
                <w:bCs/>
                <w:color w:val="FF0000"/>
                <w:szCs w:val="22"/>
                <w:u w:val="single"/>
              </w:rPr>
              <w:t>nac</w:t>
            </w:r>
            <w:r w:rsidRPr="005C2527">
              <w:rPr>
                <w:rFonts w:cs="Arial"/>
                <w:b/>
                <w:bCs/>
                <w:color w:val="FF0000"/>
                <w:szCs w:val="22"/>
                <w:u w:val="single"/>
              </w:rPr>
              <w:t>h</w:t>
            </w:r>
            <w:r w:rsidRPr="005C2527">
              <w:rPr>
                <w:rFonts w:cs="Arial"/>
                <w:b/>
                <w:bCs/>
                <w:color w:val="FF0000"/>
                <w:szCs w:val="22"/>
                <w:u w:val="single"/>
              </w:rPr>
              <w:t>dem</w:t>
            </w:r>
            <w:r w:rsidRPr="005C2527">
              <w:rPr>
                <w:rFonts w:cs="Arial"/>
                <w:szCs w:val="22"/>
              </w:rPr>
              <w:t xml:space="preserve"> uns alle Unterlagen und Informationen zur Erstellung des Vertragsentwurfes vo</w:t>
            </w:r>
            <w:r w:rsidRPr="005C2527">
              <w:rPr>
                <w:rFonts w:cs="Arial"/>
                <w:szCs w:val="22"/>
              </w:rPr>
              <w:t>r</w:t>
            </w:r>
            <w:r w:rsidRPr="005C2527">
              <w:rPr>
                <w:rFonts w:cs="Arial"/>
                <w:szCs w:val="22"/>
              </w:rPr>
              <w:t>liegen.</w:t>
            </w:r>
          </w:p>
        </w:tc>
      </w:tr>
    </w:tbl>
    <w:p w:rsidR="004518C9" w:rsidRPr="005C2527" w:rsidRDefault="004518C9" w:rsidP="004518C9">
      <w:pPr>
        <w:spacing w:before="120" w:after="120"/>
        <w:ind w:hanging="709"/>
        <w:rPr>
          <w:b/>
          <w:bCs/>
          <w:szCs w:val="22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4518C9" w:rsidRPr="005C2527" w:rsidTr="00FC25F7">
        <w:trPr>
          <w:tblCellSpacing w:w="20" w:type="dxa"/>
        </w:trPr>
        <w:tc>
          <w:tcPr>
            <w:tcW w:w="8163" w:type="dxa"/>
            <w:shd w:val="clear" w:color="auto" w:fill="auto"/>
          </w:tcPr>
          <w:p w:rsidR="004518C9" w:rsidRPr="005C2527" w:rsidRDefault="004518C9" w:rsidP="00FC25F7">
            <w:p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Zum Zwecke der Terminvorbereitung </w:t>
            </w:r>
            <w:r>
              <w:rPr>
                <w:rFonts w:cs="Arial"/>
                <w:szCs w:val="22"/>
              </w:rPr>
              <w:t>wird die Notarin</w:t>
            </w:r>
            <w:r w:rsidRPr="005C2527">
              <w:rPr>
                <w:rFonts w:cs="Arial"/>
                <w:szCs w:val="22"/>
              </w:rPr>
              <w:t xml:space="preserve"> beauftragt:</w:t>
            </w:r>
          </w:p>
          <w:p w:rsidR="004518C9" w:rsidRPr="005C2527" w:rsidRDefault="004518C9" w:rsidP="00FC25F7">
            <w:pPr>
              <w:tabs>
                <w:tab w:val="left" w:pos="540"/>
              </w:tabs>
              <w:spacing w:before="100" w:beforeAutospacing="1" w:after="100" w:afterAutospacing="1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- einen </w:t>
            </w:r>
            <w:proofErr w:type="spellStart"/>
            <w:r w:rsidRPr="005C2527">
              <w:rPr>
                <w:rFonts w:cs="Arial"/>
                <w:szCs w:val="22"/>
              </w:rPr>
              <w:t>unbeglaubigten</w:t>
            </w:r>
            <w:proofErr w:type="spellEnd"/>
            <w:r w:rsidRPr="005C2527">
              <w:rPr>
                <w:rFonts w:cs="Arial"/>
                <w:szCs w:val="22"/>
              </w:rPr>
              <w:t xml:space="preserve"> Grundbuchauszug einzuholen </w:t>
            </w:r>
          </w:p>
          <w:p w:rsidR="004518C9" w:rsidRPr="005C2527" w:rsidRDefault="004518C9" w:rsidP="00FC25F7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- den Entwurf zur Prüfung zu übersenden (auch per E-Mail)</w:t>
            </w:r>
          </w:p>
        </w:tc>
      </w:tr>
    </w:tbl>
    <w:p w:rsidR="004518C9" w:rsidRPr="005C2527" w:rsidRDefault="004518C9" w:rsidP="004518C9">
      <w:pPr>
        <w:spacing w:before="120" w:after="120"/>
        <w:ind w:hanging="709"/>
        <w:rPr>
          <w:b/>
          <w:bCs/>
          <w:szCs w:val="22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4518C9" w:rsidRPr="005C2527" w:rsidTr="00FC25F7">
        <w:trPr>
          <w:trHeight w:val="466"/>
          <w:tblCellSpacing w:w="20" w:type="dxa"/>
        </w:trPr>
        <w:tc>
          <w:tcPr>
            <w:tcW w:w="8163" w:type="dxa"/>
            <w:shd w:val="clear" w:color="auto" w:fill="BFBFBF"/>
          </w:tcPr>
          <w:p w:rsidR="004518C9" w:rsidRPr="004518C9" w:rsidRDefault="004518C9" w:rsidP="004518C9">
            <w:pPr>
              <w:spacing w:before="120" w:after="120"/>
              <w:jc w:val="center"/>
              <w:outlineLvl w:val="2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Rücksendung</w:t>
            </w:r>
          </w:p>
        </w:tc>
      </w:tr>
      <w:tr w:rsidR="004518C9" w:rsidRPr="005C2527" w:rsidTr="00FC25F7">
        <w:trPr>
          <w:trHeight w:val="816"/>
          <w:tblCellSpacing w:w="20" w:type="dxa"/>
        </w:trPr>
        <w:tc>
          <w:tcPr>
            <w:tcW w:w="8163" w:type="dxa"/>
            <w:shd w:val="clear" w:color="auto" w:fill="auto"/>
          </w:tcPr>
          <w:p w:rsidR="004518C9" w:rsidRPr="005C2527" w:rsidRDefault="004518C9" w:rsidP="00FC25F7"/>
          <w:p w:rsidR="004518C9" w:rsidRPr="005C2527" w:rsidRDefault="004518C9" w:rsidP="00FC25F7">
            <w:pPr>
              <w:ind w:left="142" w:right="308"/>
            </w:pPr>
            <w:r w:rsidRPr="005C2527">
              <w:t xml:space="preserve">Bitte senden Sie dieses Datenblatt per Post oder per E-Mail an uns zurück: </w:t>
            </w:r>
          </w:p>
          <w:p w:rsidR="004518C9" w:rsidRPr="005C2527" w:rsidRDefault="004518C9" w:rsidP="00FC25F7">
            <w:pPr>
              <w:ind w:left="142" w:right="308"/>
            </w:pPr>
            <w:r w:rsidRPr="005C2527">
              <w:t xml:space="preserve">Post: </w:t>
            </w:r>
            <w:r w:rsidRPr="005C2527">
              <w:tab/>
            </w:r>
            <w:r w:rsidRPr="00A776A4">
              <w:t>Notar</w:t>
            </w:r>
            <w:r>
              <w:t>in Natalie Sonntag</w:t>
            </w:r>
            <w:r w:rsidRPr="00A776A4">
              <w:t xml:space="preserve">, </w:t>
            </w:r>
            <w:proofErr w:type="spellStart"/>
            <w:r w:rsidRPr="00A776A4">
              <w:t>Lichtentaler</w:t>
            </w:r>
            <w:proofErr w:type="spellEnd"/>
            <w:r w:rsidRPr="00A776A4">
              <w:t xml:space="preserve"> Straße 13, 76530 B</w:t>
            </w:r>
            <w:r w:rsidRPr="00A776A4">
              <w:t>a</w:t>
            </w:r>
            <w:r w:rsidRPr="00A776A4">
              <w:t xml:space="preserve">den-Baden </w:t>
            </w:r>
          </w:p>
          <w:p w:rsidR="004518C9" w:rsidRPr="005C2527" w:rsidRDefault="004518C9" w:rsidP="00FC25F7">
            <w:pPr>
              <w:ind w:left="142" w:right="308"/>
            </w:pPr>
            <w:r w:rsidRPr="005C2527">
              <w:t xml:space="preserve">E-Mail: </w:t>
            </w:r>
            <w:r w:rsidRPr="005C2527">
              <w:tab/>
            </w:r>
            <w:r>
              <w:t>info</w:t>
            </w:r>
            <w:r w:rsidRPr="00A776A4">
              <w:t>@</w:t>
            </w:r>
            <w:r>
              <w:t>notarin-</w:t>
            </w:r>
            <w:r w:rsidRPr="00A776A4">
              <w:t>sonntag</w:t>
            </w:r>
            <w:r>
              <w:t>.de</w:t>
            </w:r>
          </w:p>
          <w:p w:rsidR="004518C9" w:rsidRPr="005C2527" w:rsidRDefault="004518C9" w:rsidP="00FC25F7">
            <w:pPr>
              <w:ind w:left="142" w:right="308"/>
            </w:pPr>
          </w:p>
        </w:tc>
      </w:tr>
      <w:tr w:rsidR="004518C9" w:rsidRPr="005C2527" w:rsidTr="00FC25F7">
        <w:trPr>
          <w:tblCellSpacing w:w="20" w:type="dxa"/>
        </w:trPr>
        <w:tc>
          <w:tcPr>
            <w:tcW w:w="8163" w:type="dxa"/>
            <w:shd w:val="clear" w:color="auto" w:fill="auto"/>
          </w:tcPr>
          <w:p w:rsidR="004518C9" w:rsidRPr="005C2527" w:rsidRDefault="004518C9" w:rsidP="00FC25F7">
            <w:pPr>
              <w:ind w:left="176"/>
            </w:pPr>
            <w:r w:rsidRPr="005C2527">
              <w:t>Bei Fragen stehen wir Ihnen gern zur Verfügung!</w:t>
            </w:r>
          </w:p>
          <w:p w:rsidR="004518C9" w:rsidRPr="005C2527" w:rsidRDefault="004518C9" w:rsidP="00FC25F7">
            <w:pPr>
              <w:ind w:left="142" w:right="308"/>
            </w:pPr>
            <w:r w:rsidRPr="005C2527">
              <w:t xml:space="preserve">E-Mail:            </w:t>
            </w:r>
            <w:r>
              <w:t>info</w:t>
            </w:r>
            <w:r w:rsidRPr="00A776A4">
              <w:t>@</w:t>
            </w:r>
            <w:r>
              <w:t>notarin-</w:t>
            </w:r>
            <w:r w:rsidRPr="00A776A4">
              <w:t>sonntag</w:t>
            </w:r>
            <w:r>
              <w:t>.de</w:t>
            </w:r>
          </w:p>
          <w:p w:rsidR="004518C9" w:rsidRDefault="004518C9" w:rsidP="00FC25F7">
            <w:pPr>
              <w:ind w:left="142" w:right="308"/>
            </w:pPr>
            <w:r w:rsidRPr="005C2527">
              <w:t xml:space="preserve">Telefon:         +49 (0) </w:t>
            </w:r>
            <w:r>
              <w:t>7221 371 97 97</w:t>
            </w:r>
          </w:p>
          <w:p w:rsidR="004518C9" w:rsidRPr="007738A5" w:rsidRDefault="004518C9" w:rsidP="00FC25F7">
            <w:pPr>
              <w:ind w:left="142" w:right="308"/>
            </w:pPr>
          </w:p>
        </w:tc>
      </w:tr>
    </w:tbl>
    <w:p w:rsidR="004518C9" w:rsidRDefault="004518C9" w:rsidP="004518C9">
      <w:pPr>
        <w:rPr>
          <w:sz w:val="20"/>
        </w:rPr>
      </w:pPr>
    </w:p>
    <w:p w:rsidR="004518C9" w:rsidRDefault="004518C9" w:rsidP="004518C9">
      <w:pPr>
        <w:rPr>
          <w:sz w:val="20"/>
        </w:rPr>
      </w:pPr>
    </w:p>
    <w:p w:rsidR="004518C9" w:rsidRPr="005C2527" w:rsidRDefault="004518C9" w:rsidP="004518C9">
      <w:pPr>
        <w:rPr>
          <w:sz w:val="20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AD5B85" w:rsidRPr="005C2527" w:rsidTr="00593005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D5B85" w:rsidRPr="005C2527" w:rsidRDefault="00447C24" w:rsidP="00AD5B85">
            <w:pPr>
              <w:spacing w:before="120" w:after="120"/>
              <w:jc w:val="center"/>
              <w:outlineLvl w:val="2"/>
              <w:rPr>
                <w:rFonts w:cs="Arial"/>
                <w:b/>
                <w:bCs/>
                <w:szCs w:val="22"/>
                <w:u w:val="single"/>
              </w:rPr>
            </w:pPr>
            <w:r w:rsidRPr="005C2527">
              <w:rPr>
                <w:rFonts w:cs="Arial"/>
                <w:b/>
                <w:bCs/>
                <w:szCs w:val="22"/>
              </w:rPr>
              <w:t xml:space="preserve">bebautes </w:t>
            </w:r>
            <w:r w:rsidR="00AD5B85" w:rsidRPr="005C2527">
              <w:rPr>
                <w:rFonts w:cs="Arial"/>
                <w:b/>
                <w:bCs/>
                <w:szCs w:val="22"/>
              </w:rPr>
              <w:t>Grundstück/</w:t>
            </w:r>
            <w:r w:rsidRPr="005C2527">
              <w:rPr>
                <w:rFonts w:cs="Arial"/>
                <w:b/>
                <w:bCs/>
                <w:szCs w:val="22"/>
              </w:rPr>
              <w:t>W</w:t>
            </w:r>
            <w:r w:rsidR="00AD5B85" w:rsidRPr="005C2527">
              <w:rPr>
                <w:rFonts w:cs="Arial"/>
                <w:b/>
                <w:bCs/>
                <w:szCs w:val="22"/>
              </w:rPr>
              <w:t>ohnung</w:t>
            </w:r>
            <w:r w:rsidRPr="005C2527">
              <w:rPr>
                <w:rFonts w:cs="Arial"/>
                <w:b/>
                <w:bCs/>
                <w:szCs w:val="22"/>
              </w:rPr>
              <w:t>seigentum/Teileigentum</w:t>
            </w:r>
            <w:r w:rsidRPr="005C2527">
              <w:rPr>
                <w:rFonts w:cs="Arial"/>
                <w:b/>
                <w:bCs/>
                <w:szCs w:val="22"/>
              </w:rPr>
              <w:br/>
            </w:r>
            <w:r w:rsidR="00AD5B85" w:rsidRPr="005C2527">
              <w:rPr>
                <w:rFonts w:cs="Arial"/>
                <w:b/>
                <w:bCs/>
                <w:szCs w:val="22"/>
              </w:rPr>
              <w:t>(</w:t>
            </w:r>
            <w:r w:rsidR="00AD5B85" w:rsidRPr="005C2527">
              <w:rPr>
                <w:rFonts w:cs="Arial"/>
                <w:b/>
                <w:bCs/>
                <w:szCs w:val="22"/>
                <w:u w:val="single"/>
              </w:rPr>
              <w:t>unzutreffendes streichen)</w:t>
            </w:r>
          </w:p>
          <w:p w:rsidR="00AD5B85" w:rsidRPr="005C2527" w:rsidRDefault="00AD5B85" w:rsidP="00E83BC3">
            <w:pPr>
              <w:spacing w:before="120" w:after="120"/>
              <w:jc w:val="center"/>
              <w:outlineLvl w:val="2"/>
              <w:rPr>
                <w:rFonts w:cs="Arial"/>
                <w:b/>
                <w:bCs/>
                <w:szCs w:val="22"/>
                <w:u w:val="single"/>
              </w:rPr>
            </w:pPr>
            <w:r w:rsidRPr="005C2527">
              <w:rPr>
                <w:rFonts w:cs="Arial"/>
                <w:b/>
                <w:bCs/>
                <w:szCs w:val="22"/>
                <w:u w:val="single"/>
              </w:rPr>
              <w:t>Eine Kopie der Ausweispapiere (Personalausweis/Reisepass) beifügen!</w:t>
            </w:r>
          </w:p>
        </w:tc>
      </w:tr>
      <w:tr w:rsidR="00B772FB" w:rsidRPr="005C2527" w:rsidTr="00593005">
        <w:trPr>
          <w:tblCellSpacing w:w="20" w:type="dxa"/>
        </w:trPr>
        <w:tc>
          <w:tcPr>
            <w:tcW w:w="8163" w:type="dxa"/>
            <w:shd w:val="clear" w:color="auto" w:fill="auto"/>
          </w:tcPr>
          <w:p w:rsidR="00B772FB" w:rsidRPr="005C2527" w:rsidRDefault="00B772FB" w:rsidP="00B772FB">
            <w:pPr>
              <w:spacing w:before="120" w:after="120"/>
              <w:ind w:left="709" w:hanging="709"/>
              <w:outlineLvl w:val="2"/>
              <w:rPr>
                <w:b/>
                <w:szCs w:val="22"/>
              </w:rPr>
            </w:pPr>
            <w:r w:rsidRPr="005C2527">
              <w:rPr>
                <w:b/>
                <w:szCs w:val="22"/>
              </w:rPr>
              <w:t>1. Persönliche Daten</w:t>
            </w:r>
          </w:p>
          <w:p w:rsidR="00B772FB" w:rsidRPr="005C2527" w:rsidRDefault="00B772FB" w:rsidP="00B772FB">
            <w:pPr>
              <w:spacing w:before="100" w:beforeAutospacing="1" w:after="100" w:afterAutospacing="1"/>
              <w:ind w:left="709" w:hanging="709"/>
              <w:rPr>
                <w:rFonts w:cs="Arial"/>
                <w:b/>
                <w:szCs w:val="22"/>
              </w:rPr>
            </w:pPr>
            <w:r w:rsidRPr="005C2527">
              <w:rPr>
                <w:rFonts w:cs="Arial"/>
                <w:b/>
                <w:szCs w:val="22"/>
                <w:u w:val="single"/>
              </w:rPr>
              <w:t>Verkäufer</w:t>
            </w:r>
            <w:r w:rsidRPr="005C2527">
              <w:rPr>
                <w:rFonts w:cs="Arial"/>
                <w:b/>
                <w:szCs w:val="22"/>
              </w:rPr>
              <w:t>:</w:t>
            </w:r>
            <w:r w:rsidR="00CA6AFC" w:rsidRPr="005C2527">
              <w:rPr>
                <w:rFonts w:cs="Arial"/>
                <w:b/>
                <w:szCs w:val="22"/>
              </w:rPr>
              <w:t xml:space="preserve"> </w:t>
            </w:r>
            <w:r w:rsidR="00CA6AFC" w:rsidRPr="005C2527">
              <w:rPr>
                <w:rFonts w:cs="Arial"/>
                <w:sz w:val="20"/>
                <w:szCs w:val="20"/>
              </w:rPr>
              <w:t>Herr/Frau/Andere: ………………………</w:t>
            </w:r>
            <w:r w:rsidR="00CA6AFC" w:rsidRPr="005C2527">
              <w:rPr>
                <w:rFonts w:cs="Arial"/>
                <w:szCs w:val="22"/>
              </w:rPr>
              <w:t xml:space="preserve"> 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Familienname: …………………………………………  Geburtsname: ………………………………………………….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 xml:space="preserve">Vornamen: 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...................................................................................................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 xml:space="preserve">geb. am 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…………........ in ……………………………………………………………………………..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wohnhaft in: (Straße)</w:t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……………………………………(PLZ, Ort)……………………………………………….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Staatsangehörigkeit:</w:t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………………………………………………………………………………………………………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E-Mail: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……………………………………………………………………………………………………..</w:t>
            </w:r>
          </w:p>
          <w:p w:rsidR="00B772FB" w:rsidRPr="005C2527" w:rsidRDefault="00B772FB" w:rsidP="00B772FB">
            <w:pPr>
              <w:tabs>
                <w:tab w:val="left" w:pos="360"/>
                <w:tab w:val="left" w:pos="1440"/>
                <w:tab w:val="left" w:pos="1800"/>
                <w:tab w:val="left" w:pos="2977"/>
                <w:tab w:val="left" w:pos="4678"/>
                <w:tab w:val="left" w:pos="5245"/>
                <w:tab w:val="left" w:pos="7560"/>
              </w:tabs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◊ ledig</w:t>
            </w:r>
            <w:r w:rsidRPr="005C2527">
              <w:rPr>
                <w:rFonts w:cs="Arial"/>
                <w:sz w:val="20"/>
                <w:szCs w:val="20"/>
              </w:rPr>
              <w:tab/>
              <w:t>◊ verwitwet</w:t>
            </w:r>
            <w:r w:rsidRPr="005C2527">
              <w:rPr>
                <w:rFonts w:cs="Arial"/>
                <w:sz w:val="20"/>
                <w:szCs w:val="20"/>
              </w:rPr>
              <w:tab/>
              <w:t>◊ geschi</w:t>
            </w:r>
            <w:r w:rsidRPr="005C2527">
              <w:rPr>
                <w:rFonts w:cs="Arial"/>
                <w:sz w:val="20"/>
                <w:szCs w:val="20"/>
              </w:rPr>
              <w:t>e</w:t>
            </w:r>
            <w:r w:rsidRPr="005C2527">
              <w:rPr>
                <w:rFonts w:cs="Arial"/>
                <w:sz w:val="20"/>
                <w:szCs w:val="20"/>
              </w:rPr>
              <w:t>den</w:t>
            </w:r>
          </w:p>
          <w:p w:rsidR="00B772FB" w:rsidRPr="005C2527" w:rsidRDefault="00B772FB" w:rsidP="00B772FB">
            <w:pPr>
              <w:tabs>
                <w:tab w:val="left" w:pos="360"/>
                <w:tab w:val="left" w:pos="1440"/>
                <w:tab w:val="left" w:pos="1800"/>
                <w:tab w:val="left" w:pos="5400"/>
                <w:tab w:val="left" w:pos="5760"/>
                <w:tab w:val="left" w:pos="7200"/>
                <w:tab w:val="left" w:pos="7560"/>
              </w:tabs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◊ verheiratet (Güterstand: Zugewinngemeinschaft / Gütertrennung / Gütergemei</w:t>
            </w:r>
            <w:r w:rsidRPr="005C2527">
              <w:rPr>
                <w:rFonts w:cs="Arial"/>
                <w:sz w:val="20"/>
                <w:szCs w:val="20"/>
              </w:rPr>
              <w:t>n</w:t>
            </w:r>
            <w:r w:rsidRPr="005C2527">
              <w:rPr>
                <w:rFonts w:cs="Arial"/>
                <w:sz w:val="20"/>
                <w:szCs w:val="20"/>
              </w:rPr>
              <w:t xml:space="preserve">schaft / </w:t>
            </w:r>
            <w:proofErr w:type="spellStart"/>
            <w:r w:rsidRPr="005C2527">
              <w:rPr>
                <w:rFonts w:cs="Arial"/>
                <w:sz w:val="20"/>
                <w:szCs w:val="20"/>
              </w:rPr>
              <w:t>E</w:t>
            </w:r>
            <w:r w:rsidRPr="005C2527">
              <w:rPr>
                <w:rFonts w:cs="Arial"/>
                <w:sz w:val="20"/>
                <w:szCs w:val="20"/>
              </w:rPr>
              <w:t>r</w:t>
            </w:r>
            <w:r w:rsidRPr="005C2527">
              <w:rPr>
                <w:rFonts w:cs="Arial"/>
                <w:sz w:val="20"/>
                <w:szCs w:val="20"/>
              </w:rPr>
              <w:t>rungenschaftsbeteiligung</w:t>
            </w:r>
            <w:proofErr w:type="spellEnd"/>
            <w:r w:rsidRPr="005C2527">
              <w:rPr>
                <w:rFonts w:cs="Arial"/>
                <w:sz w:val="20"/>
                <w:szCs w:val="20"/>
              </w:rPr>
              <w:t xml:space="preserve"> bzw. -gemeinschaft)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tagsüber telefonisch erreichbar unter Tel. Nr. ………………………………………………………………..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b/>
                <w:sz w:val="20"/>
                <w:szCs w:val="20"/>
                <w:u w:val="single"/>
              </w:rPr>
              <w:t>Steuerliche Identifikationsnummer</w:t>
            </w:r>
            <w:r w:rsidRPr="005C2527">
              <w:rPr>
                <w:rFonts w:cs="Arial"/>
                <w:sz w:val="20"/>
                <w:szCs w:val="20"/>
              </w:rPr>
              <w:tab/>
              <w:t>: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……………………………………………………………….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Cs w:val="20"/>
                <w:u w:val="single"/>
              </w:rPr>
            </w:pPr>
            <w:r w:rsidRPr="005C2527">
              <w:rPr>
                <w:rFonts w:cs="Arial"/>
                <w:b/>
                <w:bCs/>
                <w:szCs w:val="20"/>
                <w:u w:val="single"/>
              </w:rPr>
              <w:t>Ehegatte / weiterer Verkäufer</w:t>
            </w:r>
            <w:r w:rsidR="00CA6AFC" w:rsidRPr="005C2527">
              <w:rPr>
                <w:rFonts w:cs="Arial"/>
                <w:b/>
                <w:bCs/>
                <w:szCs w:val="20"/>
                <w:u w:val="single"/>
              </w:rPr>
              <w:t>:</w:t>
            </w:r>
            <w:r w:rsidR="00CA6AFC" w:rsidRPr="005C2527">
              <w:rPr>
                <w:rFonts w:cs="Arial"/>
                <w:b/>
                <w:bCs/>
                <w:szCs w:val="20"/>
              </w:rPr>
              <w:t xml:space="preserve"> </w:t>
            </w:r>
            <w:r w:rsidR="00CA6AFC" w:rsidRPr="005C2527">
              <w:rPr>
                <w:rFonts w:cs="Arial"/>
                <w:sz w:val="20"/>
                <w:szCs w:val="22"/>
              </w:rPr>
              <w:t xml:space="preserve">Herr/Frau/Andere: ……………………… 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Familienname: …………………………………………  Geburtsname: ……………………………………………….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 xml:space="preserve">Vornamen: 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..................................................................................................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 xml:space="preserve">geb. am 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…………........ in ……………………………………………………………………………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wohnhaft in: (Straße)</w:t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……………………………………(PLZ, Ort)……………………………………………..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Staatsangehörigkeit:</w:t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…………………………………………………………………………………………………..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E-Mail: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="00E83BC3"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B772FB" w:rsidRPr="005C2527" w:rsidRDefault="00B772FB" w:rsidP="00B772FB">
            <w:pPr>
              <w:tabs>
                <w:tab w:val="left" w:pos="360"/>
                <w:tab w:val="left" w:pos="1440"/>
                <w:tab w:val="left" w:pos="1800"/>
                <w:tab w:val="left" w:pos="2977"/>
                <w:tab w:val="left" w:pos="4678"/>
                <w:tab w:val="left" w:pos="5245"/>
                <w:tab w:val="left" w:pos="7560"/>
              </w:tabs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◊ ledig</w:t>
            </w:r>
            <w:r w:rsidRPr="005C2527">
              <w:rPr>
                <w:rFonts w:cs="Arial"/>
                <w:sz w:val="20"/>
                <w:szCs w:val="20"/>
              </w:rPr>
              <w:tab/>
              <w:t>◊ verwitwet</w:t>
            </w:r>
            <w:r w:rsidRPr="005C2527">
              <w:rPr>
                <w:rFonts w:cs="Arial"/>
                <w:sz w:val="20"/>
                <w:szCs w:val="20"/>
              </w:rPr>
              <w:tab/>
              <w:t>◊ geschi</w:t>
            </w:r>
            <w:r w:rsidRPr="005C2527">
              <w:rPr>
                <w:rFonts w:cs="Arial"/>
                <w:sz w:val="20"/>
                <w:szCs w:val="20"/>
              </w:rPr>
              <w:t>e</w:t>
            </w:r>
            <w:r w:rsidRPr="005C2527">
              <w:rPr>
                <w:rFonts w:cs="Arial"/>
                <w:sz w:val="20"/>
                <w:szCs w:val="20"/>
              </w:rPr>
              <w:t>den</w:t>
            </w:r>
          </w:p>
          <w:p w:rsidR="00B772FB" w:rsidRPr="005C2527" w:rsidRDefault="00B772FB" w:rsidP="00B772FB">
            <w:pPr>
              <w:tabs>
                <w:tab w:val="left" w:pos="360"/>
                <w:tab w:val="left" w:pos="1440"/>
                <w:tab w:val="left" w:pos="1800"/>
                <w:tab w:val="left" w:pos="5400"/>
                <w:tab w:val="left" w:pos="5760"/>
                <w:tab w:val="left" w:pos="7200"/>
                <w:tab w:val="left" w:pos="7560"/>
              </w:tabs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 xml:space="preserve">◊ </w:t>
            </w:r>
            <w:r w:rsidR="00E83BC3" w:rsidRPr="005C2527">
              <w:rPr>
                <w:rFonts w:cs="Arial"/>
                <w:sz w:val="20"/>
                <w:szCs w:val="20"/>
              </w:rPr>
              <w:t xml:space="preserve">verheiratet im </w:t>
            </w:r>
            <w:r w:rsidRPr="005C2527">
              <w:rPr>
                <w:rFonts w:cs="Arial"/>
                <w:sz w:val="20"/>
                <w:szCs w:val="20"/>
              </w:rPr>
              <w:t>Güterstand: Zugewinngemeinschaft / Gütertrennung / Gütergemei</w:t>
            </w:r>
            <w:r w:rsidRPr="005C2527">
              <w:rPr>
                <w:rFonts w:cs="Arial"/>
                <w:sz w:val="20"/>
                <w:szCs w:val="20"/>
              </w:rPr>
              <w:t>n</w:t>
            </w:r>
            <w:r w:rsidRPr="005C2527">
              <w:rPr>
                <w:rFonts w:cs="Arial"/>
                <w:sz w:val="20"/>
                <w:szCs w:val="20"/>
              </w:rPr>
              <w:t xml:space="preserve">schaft / </w:t>
            </w:r>
            <w:proofErr w:type="spellStart"/>
            <w:r w:rsidRPr="005C2527">
              <w:rPr>
                <w:rFonts w:cs="Arial"/>
                <w:sz w:val="20"/>
                <w:szCs w:val="20"/>
              </w:rPr>
              <w:t>E</w:t>
            </w:r>
            <w:r w:rsidRPr="005C2527">
              <w:rPr>
                <w:rFonts w:cs="Arial"/>
                <w:sz w:val="20"/>
                <w:szCs w:val="20"/>
              </w:rPr>
              <w:t>r</w:t>
            </w:r>
            <w:r w:rsidRPr="005C2527">
              <w:rPr>
                <w:rFonts w:cs="Arial"/>
                <w:sz w:val="20"/>
                <w:szCs w:val="20"/>
              </w:rPr>
              <w:t>rungenschaftsbeteiligung</w:t>
            </w:r>
            <w:proofErr w:type="spellEnd"/>
            <w:r w:rsidRPr="005C2527">
              <w:rPr>
                <w:rFonts w:cs="Arial"/>
                <w:sz w:val="20"/>
                <w:szCs w:val="20"/>
              </w:rPr>
              <w:t xml:space="preserve"> bzw. -gemeinschaft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tagsüber telefonisch erreichbar unter Tel. Nr.</w:t>
            </w:r>
            <w:r w:rsidR="00E83BC3" w:rsidRPr="005C2527">
              <w:rPr>
                <w:rFonts w:cs="Arial"/>
                <w:sz w:val="20"/>
                <w:szCs w:val="20"/>
              </w:rPr>
              <w:t>:</w:t>
            </w:r>
            <w:r w:rsidRPr="005C2527">
              <w:rPr>
                <w:rFonts w:cs="Arial"/>
                <w:sz w:val="20"/>
                <w:szCs w:val="20"/>
              </w:rPr>
              <w:t xml:space="preserve"> </w:t>
            </w:r>
            <w:r w:rsidR="00E83BC3" w:rsidRPr="005C2527">
              <w:rPr>
                <w:rFonts w:cs="Arial"/>
                <w:sz w:val="20"/>
                <w:szCs w:val="20"/>
              </w:rPr>
              <w:t>….</w:t>
            </w:r>
            <w:r w:rsidRPr="005C2527">
              <w:rPr>
                <w:rFonts w:cs="Arial"/>
                <w:sz w:val="20"/>
                <w:szCs w:val="20"/>
              </w:rPr>
              <w:t>……………………………………………………………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ind w:left="709" w:hanging="70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b/>
                <w:sz w:val="20"/>
                <w:szCs w:val="20"/>
              </w:rPr>
              <w:t>Steuerliche Identifikationsnummer</w:t>
            </w:r>
            <w:r w:rsidRPr="005C2527">
              <w:rPr>
                <w:rFonts w:cs="Arial"/>
                <w:sz w:val="20"/>
                <w:szCs w:val="20"/>
              </w:rPr>
              <w:t>:</w:t>
            </w:r>
            <w:r w:rsidR="00E83BC3" w:rsidRPr="005C2527">
              <w:rPr>
                <w:rFonts w:cs="Arial"/>
                <w:sz w:val="20"/>
                <w:szCs w:val="20"/>
              </w:rPr>
              <w:tab/>
            </w:r>
            <w:r w:rsidR="00E83BC3"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>……………………………………………………………………………</w:t>
            </w:r>
          </w:p>
          <w:p w:rsidR="00B772FB" w:rsidRPr="005C2527" w:rsidRDefault="00B772FB" w:rsidP="00AD5B85">
            <w:pPr>
              <w:spacing w:before="120" w:after="120"/>
              <w:jc w:val="center"/>
              <w:outlineLvl w:val="2"/>
              <w:rPr>
                <w:rFonts w:cs="Arial"/>
                <w:b/>
                <w:bCs/>
                <w:szCs w:val="22"/>
              </w:rPr>
            </w:pPr>
          </w:p>
        </w:tc>
      </w:tr>
      <w:tr w:rsidR="00B772FB" w:rsidRPr="005C2527" w:rsidTr="00593005">
        <w:trPr>
          <w:tblCellSpacing w:w="20" w:type="dxa"/>
        </w:trPr>
        <w:tc>
          <w:tcPr>
            <w:tcW w:w="8163" w:type="dxa"/>
            <w:shd w:val="clear" w:color="auto" w:fill="auto"/>
          </w:tcPr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  <w:u w:val="single"/>
              </w:rPr>
              <w:t>Käufer</w:t>
            </w:r>
            <w:r w:rsidRPr="005C2527">
              <w:rPr>
                <w:rFonts w:cs="Arial"/>
                <w:b/>
                <w:bCs/>
                <w:szCs w:val="22"/>
              </w:rPr>
              <w:t>:</w:t>
            </w:r>
            <w:r w:rsidR="00CA6AFC" w:rsidRPr="005C2527">
              <w:rPr>
                <w:rFonts w:cs="Arial"/>
                <w:b/>
                <w:bCs/>
                <w:szCs w:val="22"/>
              </w:rPr>
              <w:t xml:space="preserve"> </w:t>
            </w:r>
            <w:r w:rsidR="00CA6AFC" w:rsidRPr="005C2527">
              <w:rPr>
                <w:rFonts w:cs="Arial"/>
                <w:sz w:val="20"/>
                <w:szCs w:val="22"/>
              </w:rPr>
              <w:t xml:space="preserve">Herr/Frau/Andere: ……………………… 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Familienname: …………………………………………  Geburtsname: ………………………………………………….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 xml:space="preserve">Vornamen: 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...................................................................................................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 xml:space="preserve">geb. am 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…………........ in ……………………………………………………………………………..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wohnhaft in: (Straße)</w:t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……………………………………(PLZ, Ort)……………………………………………….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Staatsangehörigkeit:</w:t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……………………………………………………………………………………………………..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E-Mail: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……………………………………………………………………………………………………..</w:t>
            </w:r>
          </w:p>
          <w:p w:rsidR="00B772FB" w:rsidRPr="005C2527" w:rsidRDefault="00B772FB" w:rsidP="00B772FB">
            <w:pPr>
              <w:tabs>
                <w:tab w:val="left" w:pos="360"/>
                <w:tab w:val="left" w:pos="1440"/>
                <w:tab w:val="left" w:pos="1800"/>
                <w:tab w:val="left" w:pos="2977"/>
                <w:tab w:val="left" w:pos="4678"/>
                <w:tab w:val="left" w:pos="5245"/>
                <w:tab w:val="left" w:pos="7560"/>
              </w:tabs>
              <w:spacing w:before="100" w:beforeAutospacing="1" w:after="100" w:afterAutospacing="1" w:line="240" w:lineRule="auto"/>
              <w:ind w:left="2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◊ ledig</w:t>
            </w:r>
            <w:r w:rsidRPr="005C2527">
              <w:rPr>
                <w:rFonts w:cs="Arial"/>
                <w:sz w:val="20"/>
                <w:szCs w:val="20"/>
              </w:rPr>
              <w:tab/>
              <w:t>◊ verwitwet</w:t>
            </w:r>
            <w:r w:rsidRPr="005C2527">
              <w:rPr>
                <w:rFonts w:cs="Arial"/>
                <w:sz w:val="20"/>
                <w:szCs w:val="20"/>
              </w:rPr>
              <w:tab/>
              <w:t>◊ geschi</w:t>
            </w:r>
            <w:r w:rsidRPr="005C2527">
              <w:rPr>
                <w:rFonts w:cs="Arial"/>
                <w:sz w:val="20"/>
                <w:szCs w:val="20"/>
              </w:rPr>
              <w:t>e</w:t>
            </w:r>
            <w:r w:rsidRPr="005C2527">
              <w:rPr>
                <w:rFonts w:cs="Arial"/>
                <w:sz w:val="20"/>
                <w:szCs w:val="20"/>
              </w:rPr>
              <w:t>den</w:t>
            </w:r>
          </w:p>
          <w:p w:rsidR="00B772FB" w:rsidRPr="005C2527" w:rsidRDefault="00B772FB" w:rsidP="00B772FB">
            <w:pPr>
              <w:tabs>
                <w:tab w:val="left" w:pos="360"/>
                <w:tab w:val="left" w:pos="1440"/>
                <w:tab w:val="left" w:pos="1800"/>
                <w:tab w:val="left" w:pos="5400"/>
                <w:tab w:val="left" w:pos="5760"/>
                <w:tab w:val="left" w:pos="7200"/>
                <w:tab w:val="left" w:pos="7560"/>
              </w:tabs>
              <w:spacing w:before="100" w:beforeAutospacing="1" w:after="100" w:afterAutospacing="1" w:line="240" w:lineRule="auto"/>
              <w:ind w:left="2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◊ verheiratet</w:t>
            </w:r>
            <w:r w:rsidR="00E83BC3" w:rsidRPr="005C2527">
              <w:rPr>
                <w:rFonts w:cs="Arial"/>
                <w:sz w:val="20"/>
                <w:szCs w:val="20"/>
              </w:rPr>
              <w:t>, im</w:t>
            </w:r>
            <w:r w:rsidRPr="005C2527">
              <w:rPr>
                <w:rFonts w:cs="Arial"/>
                <w:sz w:val="20"/>
                <w:szCs w:val="20"/>
              </w:rPr>
              <w:t xml:space="preserve"> Güterstand: Zugewinngemeinschaft / Gütertrennung / Gütergemei</w:t>
            </w:r>
            <w:r w:rsidRPr="005C2527">
              <w:rPr>
                <w:rFonts w:cs="Arial"/>
                <w:sz w:val="20"/>
                <w:szCs w:val="20"/>
              </w:rPr>
              <w:t>n</w:t>
            </w:r>
            <w:r w:rsidRPr="005C2527">
              <w:rPr>
                <w:rFonts w:cs="Arial"/>
                <w:sz w:val="20"/>
                <w:szCs w:val="20"/>
              </w:rPr>
              <w:t xml:space="preserve">schaft / </w:t>
            </w:r>
            <w:proofErr w:type="spellStart"/>
            <w:r w:rsidRPr="005C2527">
              <w:rPr>
                <w:rFonts w:cs="Arial"/>
                <w:sz w:val="20"/>
                <w:szCs w:val="20"/>
              </w:rPr>
              <w:t>E</w:t>
            </w:r>
            <w:r w:rsidRPr="005C2527">
              <w:rPr>
                <w:rFonts w:cs="Arial"/>
                <w:sz w:val="20"/>
                <w:szCs w:val="20"/>
              </w:rPr>
              <w:t>r</w:t>
            </w:r>
            <w:r w:rsidRPr="005C2527">
              <w:rPr>
                <w:rFonts w:cs="Arial"/>
                <w:sz w:val="20"/>
                <w:szCs w:val="20"/>
              </w:rPr>
              <w:t>rungenschaftsbeteiligung</w:t>
            </w:r>
            <w:proofErr w:type="spellEnd"/>
            <w:r w:rsidRPr="005C2527">
              <w:rPr>
                <w:rFonts w:cs="Arial"/>
                <w:sz w:val="20"/>
                <w:szCs w:val="20"/>
              </w:rPr>
              <w:t xml:space="preserve"> bzw. -gemeinschaft</w:t>
            </w:r>
          </w:p>
          <w:p w:rsidR="00B772FB" w:rsidRPr="005C2527" w:rsidRDefault="00B772FB" w:rsidP="00B772FB">
            <w:pPr>
              <w:spacing w:before="100" w:beforeAutospacing="1" w:after="100" w:afterAutospacing="1"/>
              <w:rPr>
                <w:rFonts w:cs="Arial"/>
                <w:sz w:val="20"/>
                <w:szCs w:val="22"/>
              </w:rPr>
            </w:pPr>
            <w:r w:rsidRPr="005C2527">
              <w:rPr>
                <w:rFonts w:cs="Arial"/>
                <w:sz w:val="20"/>
                <w:szCs w:val="22"/>
              </w:rPr>
              <w:t>tagsüber telefonisch erreichbar unter der Tel. Nr.</w:t>
            </w:r>
            <w:r w:rsidR="00E83BC3" w:rsidRPr="005C2527">
              <w:rPr>
                <w:rFonts w:cs="Arial"/>
                <w:sz w:val="20"/>
                <w:szCs w:val="22"/>
              </w:rPr>
              <w:t>:</w:t>
            </w:r>
            <w:r w:rsidRPr="005C2527">
              <w:rPr>
                <w:rFonts w:cs="Arial"/>
                <w:sz w:val="20"/>
                <w:szCs w:val="22"/>
              </w:rPr>
              <w:t xml:space="preserve"> ..........................................................</w:t>
            </w:r>
          </w:p>
          <w:p w:rsidR="00B772FB" w:rsidRPr="005C2527" w:rsidRDefault="00B772FB" w:rsidP="00B772FB">
            <w:pPr>
              <w:spacing w:before="100" w:beforeAutospacing="1" w:after="100" w:afterAutospacing="1"/>
              <w:rPr>
                <w:rFonts w:cs="Arial"/>
                <w:sz w:val="20"/>
                <w:szCs w:val="22"/>
              </w:rPr>
            </w:pPr>
            <w:r w:rsidRPr="005C2527">
              <w:rPr>
                <w:rFonts w:cs="Arial"/>
                <w:b/>
                <w:sz w:val="20"/>
                <w:szCs w:val="22"/>
                <w:u w:val="single"/>
              </w:rPr>
              <w:t>Steuerliche Identifikationsnummer</w:t>
            </w:r>
            <w:r w:rsidR="00E83BC3" w:rsidRPr="005C2527">
              <w:rPr>
                <w:rFonts w:cs="Arial"/>
                <w:b/>
                <w:sz w:val="20"/>
                <w:szCs w:val="22"/>
              </w:rPr>
              <w:t>:</w:t>
            </w:r>
            <w:r w:rsidR="00E83BC3" w:rsidRPr="005C2527">
              <w:rPr>
                <w:rFonts w:cs="Arial"/>
                <w:b/>
                <w:sz w:val="20"/>
                <w:szCs w:val="22"/>
              </w:rPr>
              <w:tab/>
              <w:t xml:space="preserve"> </w:t>
            </w:r>
            <w:r w:rsidR="00E83BC3" w:rsidRPr="005C2527">
              <w:rPr>
                <w:rFonts w:cs="Arial"/>
                <w:b/>
                <w:sz w:val="20"/>
                <w:szCs w:val="22"/>
              </w:rPr>
              <w:tab/>
            </w:r>
            <w:r w:rsidR="00E83BC3" w:rsidRPr="005C2527">
              <w:rPr>
                <w:rFonts w:cs="Arial"/>
                <w:b/>
                <w:sz w:val="20"/>
                <w:szCs w:val="22"/>
              </w:rPr>
              <w:tab/>
            </w:r>
            <w:r w:rsidRPr="005C2527">
              <w:rPr>
                <w:rFonts w:cs="Arial"/>
                <w:sz w:val="20"/>
                <w:szCs w:val="22"/>
              </w:rPr>
              <w:t>……………………………………</w:t>
            </w:r>
            <w:r w:rsidR="00E83BC3" w:rsidRPr="005C2527">
              <w:rPr>
                <w:rFonts w:cs="Arial"/>
                <w:sz w:val="20"/>
                <w:szCs w:val="22"/>
              </w:rPr>
              <w:t>………………………………..</w:t>
            </w:r>
          </w:p>
          <w:p w:rsidR="00B772FB" w:rsidRPr="005C2527" w:rsidRDefault="00B772FB" w:rsidP="00B772FB">
            <w:pPr>
              <w:spacing w:before="100" w:beforeAutospacing="1" w:after="100" w:afterAutospacing="1"/>
              <w:rPr>
                <w:rFonts w:cs="Arial"/>
                <w:sz w:val="20"/>
                <w:szCs w:val="22"/>
              </w:rPr>
            </w:pPr>
            <w:r w:rsidRPr="005C2527">
              <w:rPr>
                <w:rFonts w:cs="Arial"/>
                <w:b/>
                <w:bCs/>
                <w:sz w:val="20"/>
                <w:szCs w:val="22"/>
                <w:u w:val="single"/>
              </w:rPr>
              <w:t>ggf. Ehegatte</w:t>
            </w:r>
            <w:r w:rsidR="00E83BC3" w:rsidRPr="005C2527">
              <w:rPr>
                <w:rFonts w:cs="Arial"/>
                <w:b/>
                <w:bCs/>
                <w:sz w:val="20"/>
                <w:szCs w:val="22"/>
                <w:u w:val="single"/>
              </w:rPr>
              <w:t xml:space="preserve"> / weiterer Käufer </w:t>
            </w:r>
            <w:r w:rsidRPr="005C2527">
              <w:rPr>
                <w:rFonts w:cs="Arial"/>
                <w:sz w:val="20"/>
                <w:szCs w:val="22"/>
              </w:rPr>
              <w:t>(falls dieser miterwerben soll)</w:t>
            </w:r>
            <w:r w:rsidR="00CA6AFC" w:rsidRPr="005C2527">
              <w:rPr>
                <w:rFonts w:cs="Arial"/>
                <w:sz w:val="20"/>
                <w:szCs w:val="22"/>
              </w:rPr>
              <w:t xml:space="preserve"> Herr/Frau/Andere: …………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Familienname: …………………………………………  Geburtsname: ……………………………………………….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 xml:space="preserve">Vornamen: 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.................................................................................................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 xml:space="preserve">geb. am 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…………........ in …………………………………………………………………………..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wohnhaft in: (Straße)</w:t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……………………………………(PLZ, Ort)…………………………………………….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Staatsangehörigkeit:</w:t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…………………………………………………………………………………………………..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E-Mail:</w:t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</w:r>
            <w:r w:rsidRPr="005C2527">
              <w:rPr>
                <w:rFonts w:cs="Arial"/>
                <w:sz w:val="20"/>
                <w:szCs w:val="20"/>
              </w:rPr>
              <w:tab/>
              <w:t>…………………………………………………………………………………………………..</w:t>
            </w:r>
          </w:p>
          <w:p w:rsidR="00B772FB" w:rsidRPr="005C2527" w:rsidRDefault="00B772FB" w:rsidP="00B772FB">
            <w:pPr>
              <w:tabs>
                <w:tab w:val="left" w:pos="360"/>
                <w:tab w:val="left" w:pos="1440"/>
                <w:tab w:val="left" w:pos="1800"/>
                <w:tab w:val="left" w:pos="2977"/>
                <w:tab w:val="left" w:pos="4678"/>
                <w:tab w:val="left" w:pos="5245"/>
                <w:tab w:val="left" w:pos="7560"/>
              </w:tabs>
              <w:spacing w:before="100" w:beforeAutospacing="1" w:after="100" w:afterAutospacing="1" w:line="240" w:lineRule="auto"/>
              <w:ind w:left="2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◊ ledig</w:t>
            </w:r>
            <w:r w:rsidRPr="005C2527">
              <w:rPr>
                <w:rFonts w:cs="Arial"/>
                <w:sz w:val="20"/>
                <w:szCs w:val="20"/>
              </w:rPr>
              <w:tab/>
              <w:t>◊ verwitwet</w:t>
            </w:r>
            <w:r w:rsidRPr="005C2527">
              <w:rPr>
                <w:rFonts w:cs="Arial"/>
                <w:sz w:val="20"/>
                <w:szCs w:val="20"/>
              </w:rPr>
              <w:tab/>
              <w:t>◊ geschi</w:t>
            </w:r>
            <w:r w:rsidRPr="005C2527">
              <w:rPr>
                <w:rFonts w:cs="Arial"/>
                <w:sz w:val="20"/>
                <w:szCs w:val="20"/>
              </w:rPr>
              <w:t>e</w:t>
            </w:r>
            <w:r w:rsidRPr="005C2527">
              <w:rPr>
                <w:rFonts w:cs="Arial"/>
                <w:sz w:val="20"/>
                <w:szCs w:val="20"/>
              </w:rPr>
              <w:t>den</w:t>
            </w:r>
          </w:p>
          <w:p w:rsidR="00B772FB" w:rsidRPr="005C2527" w:rsidRDefault="00B772FB" w:rsidP="00B772FB">
            <w:pPr>
              <w:tabs>
                <w:tab w:val="left" w:pos="360"/>
                <w:tab w:val="left" w:pos="1440"/>
                <w:tab w:val="left" w:pos="1800"/>
                <w:tab w:val="left" w:pos="5400"/>
                <w:tab w:val="left" w:pos="5760"/>
                <w:tab w:val="left" w:pos="7200"/>
                <w:tab w:val="left" w:pos="7560"/>
              </w:tabs>
              <w:spacing w:before="100" w:beforeAutospacing="1" w:after="100" w:afterAutospacing="1" w:line="240" w:lineRule="auto"/>
              <w:ind w:left="29"/>
              <w:rPr>
                <w:rFonts w:cs="Arial"/>
                <w:sz w:val="20"/>
                <w:szCs w:val="20"/>
              </w:rPr>
            </w:pPr>
            <w:r w:rsidRPr="005C2527">
              <w:rPr>
                <w:rFonts w:cs="Arial"/>
                <w:sz w:val="20"/>
                <w:szCs w:val="20"/>
              </w:rPr>
              <w:t>◊ verheiratet (Güterstand: Zugewinngemeinschaft / Gütertrennung / Gütergemei</w:t>
            </w:r>
            <w:r w:rsidRPr="005C2527">
              <w:rPr>
                <w:rFonts w:cs="Arial"/>
                <w:sz w:val="20"/>
                <w:szCs w:val="20"/>
              </w:rPr>
              <w:t>n</w:t>
            </w:r>
            <w:r w:rsidRPr="005C2527">
              <w:rPr>
                <w:rFonts w:cs="Arial"/>
                <w:sz w:val="20"/>
                <w:szCs w:val="20"/>
              </w:rPr>
              <w:t xml:space="preserve">schaft / </w:t>
            </w:r>
            <w:proofErr w:type="spellStart"/>
            <w:r w:rsidRPr="005C2527">
              <w:rPr>
                <w:rFonts w:cs="Arial"/>
                <w:sz w:val="20"/>
                <w:szCs w:val="20"/>
              </w:rPr>
              <w:t>E</w:t>
            </w:r>
            <w:r w:rsidRPr="005C2527">
              <w:rPr>
                <w:rFonts w:cs="Arial"/>
                <w:sz w:val="20"/>
                <w:szCs w:val="20"/>
              </w:rPr>
              <w:t>r</w:t>
            </w:r>
            <w:r w:rsidRPr="005C2527">
              <w:rPr>
                <w:rFonts w:cs="Arial"/>
                <w:sz w:val="20"/>
                <w:szCs w:val="20"/>
              </w:rPr>
              <w:t>rungenschaftsbeteiligung</w:t>
            </w:r>
            <w:proofErr w:type="spellEnd"/>
            <w:r w:rsidRPr="005C2527">
              <w:rPr>
                <w:rFonts w:cs="Arial"/>
                <w:sz w:val="20"/>
                <w:szCs w:val="20"/>
              </w:rPr>
              <w:t xml:space="preserve"> bzw. -gemeinschaft)</w:t>
            </w:r>
          </w:p>
          <w:p w:rsidR="00B772FB" w:rsidRPr="005C2527" w:rsidRDefault="00B772FB" w:rsidP="00E83BC3">
            <w:pPr>
              <w:spacing w:before="100" w:beforeAutospacing="1" w:after="100" w:afterAutospacing="1"/>
              <w:rPr>
                <w:rFonts w:cs="Arial"/>
                <w:sz w:val="20"/>
                <w:szCs w:val="22"/>
              </w:rPr>
            </w:pPr>
            <w:r w:rsidRPr="005C2527">
              <w:rPr>
                <w:rFonts w:cs="Arial"/>
                <w:b/>
                <w:sz w:val="20"/>
                <w:szCs w:val="22"/>
                <w:u w:val="single"/>
              </w:rPr>
              <w:t>Steuerliche Identifikationsnummer</w:t>
            </w:r>
            <w:r w:rsidRPr="005C2527">
              <w:rPr>
                <w:rFonts w:cs="Arial"/>
                <w:b/>
                <w:sz w:val="20"/>
                <w:szCs w:val="22"/>
              </w:rPr>
              <w:t>:</w:t>
            </w:r>
            <w:r w:rsidRPr="005C2527">
              <w:rPr>
                <w:rFonts w:cs="Arial"/>
                <w:b/>
                <w:sz w:val="20"/>
                <w:szCs w:val="22"/>
              </w:rPr>
              <w:tab/>
            </w:r>
            <w:r w:rsidRPr="005C2527">
              <w:rPr>
                <w:rFonts w:cs="Arial"/>
                <w:b/>
                <w:sz w:val="20"/>
                <w:szCs w:val="22"/>
              </w:rPr>
              <w:tab/>
            </w:r>
            <w:r w:rsidRPr="005C2527">
              <w:rPr>
                <w:rFonts w:cs="Arial"/>
                <w:sz w:val="20"/>
                <w:szCs w:val="22"/>
              </w:rPr>
              <w:t>………………………………………………………………………</w:t>
            </w:r>
          </w:p>
          <w:p w:rsidR="00B772FB" w:rsidRPr="005C2527" w:rsidRDefault="00B772FB" w:rsidP="00B772FB">
            <w:pPr>
              <w:spacing w:before="100" w:beforeAutospacing="1" w:after="100" w:afterAutospacing="1"/>
              <w:rPr>
                <w:rFonts w:cs="Arial"/>
                <w:b/>
                <w:szCs w:val="22"/>
                <w:u w:val="single"/>
              </w:rPr>
            </w:pPr>
            <w:r w:rsidRPr="005C2527">
              <w:rPr>
                <w:rFonts w:cs="Arial"/>
                <w:b/>
                <w:color w:val="FF0000"/>
                <w:szCs w:val="22"/>
                <w:u w:val="single"/>
              </w:rPr>
              <w:t>!HINWEIS</w:t>
            </w:r>
            <w:r w:rsidRPr="005C2527">
              <w:rPr>
                <w:rFonts w:cs="Arial"/>
                <w:b/>
                <w:szCs w:val="22"/>
                <w:u w:val="single"/>
              </w:rPr>
              <w:t xml:space="preserve">: Folgende Angaben der Käufer müssen </w:t>
            </w:r>
            <w:r w:rsidRPr="005C2527">
              <w:rPr>
                <w:rFonts w:cs="Arial"/>
                <w:b/>
                <w:sz w:val="28"/>
                <w:szCs w:val="22"/>
                <w:u w:val="single"/>
              </w:rPr>
              <w:t xml:space="preserve">zwingend </w:t>
            </w:r>
            <w:r w:rsidRPr="005C2527">
              <w:rPr>
                <w:rFonts w:cs="Arial"/>
                <w:b/>
                <w:szCs w:val="22"/>
                <w:u w:val="single"/>
              </w:rPr>
              <w:t>mitgeteilt werden:</w:t>
            </w:r>
          </w:p>
          <w:p w:rsidR="00B772FB" w:rsidRPr="005C2527" w:rsidRDefault="00B772FB" w:rsidP="00B772FB">
            <w:pPr>
              <w:spacing w:before="100" w:beforeAutospacing="1" w:after="100" w:afterAutospacing="1" w:line="240" w:lineRule="auto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Datum der Heirat: 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  <w:t>……………………………………………………………..</w:t>
            </w:r>
          </w:p>
          <w:p w:rsidR="00B772FB" w:rsidRPr="005C2527" w:rsidRDefault="00B772FB" w:rsidP="00B772FB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Wohn</w:t>
            </w:r>
            <w:r w:rsidR="00E83BC3" w:rsidRPr="005C2527">
              <w:rPr>
                <w:rFonts w:cs="Arial"/>
                <w:szCs w:val="22"/>
              </w:rPr>
              <w:t>sitz zum Zeitpunkt der Heirat:</w:t>
            </w:r>
            <w:r w:rsidR="00E83BC3"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  <w:t>……………………………………………………………..</w:t>
            </w:r>
          </w:p>
          <w:p w:rsidR="00B772FB" w:rsidRPr="005C2527" w:rsidRDefault="00B772FB" w:rsidP="00B772FB">
            <w:pPr>
              <w:spacing w:before="120" w:after="120"/>
              <w:ind w:left="709" w:hanging="709"/>
              <w:outlineLvl w:val="2"/>
              <w:rPr>
                <w:b/>
                <w:szCs w:val="22"/>
              </w:rPr>
            </w:pPr>
            <w:r w:rsidRPr="005C2527">
              <w:rPr>
                <w:rFonts w:cs="Arial"/>
                <w:szCs w:val="22"/>
              </w:rPr>
              <w:t>Staatsangehörigkeit zum Zeitpunkt der Heirat</w:t>
            </w:r>
            <w:r w:rsidR="00E83BC3" w:rsidRPr="005C2527">
              <w:rPr>
                <w:rFonts w:cs="Arial"/>
                <w:szCs w:val="22"/>
              </w:rPr>
              <w:t xml:space="preserve"> von beiden</w:t>
            </w:r>
            <w:r w:rsidRPr="005C2527">
              <w:rPr>
                <w:rFonts w:cs="Arial"/>
                <w:szCs w:val="22"/>
              </w:rPr>
              <w:t>:</w:t>
            </w:r>
            <w:r w:rsidR="00E83BC3" w:rsidRPr="005C2527">
              <w:rPr>
                <w:rFonts w:cs="Arial"/>
                <w:szCs w:val="22"/>
              </w:rPr>
              <w:t>……………………………………</w:t>
            </w:r>
          </w:p>
        </w:tc>
      </w:tr>
    </w:tbl>
    <w:p w:rsidR="00E83BC3" w:rsidRPr="005C2527" w:rsidRDefault="00E83BC3" w:rsidP="00A36417">
      <w:pPr>
        <w:spacing w:before="120" w:after="120"/>
        <w:ind w:hanging="709"/>
        <w:rPr>
          <w:b/>
          <w:bCs/>
          <w:szCs w:val="22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E83BC3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E83BC3" w:rsidRPr="005C2527" w:rsidRDefault="00E83BC3" w:rsidP="00E83BC3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  <w:u w:val="single"/>
              </w:rPr>
            </w:pPr>
            <w:r w:rsidRPr="005C2527">
              <w:rPr>
                <w:rFonts w:cs="Arial"/>
                <w:b/>
                <w:bCs/>
                <w:szCs w:val="22"/>
                <w:u w:val="single"/>
              </w:rPr>
              <w:t>2. Daten zum Objekt</w:t>
            </w:r>
          </w:p>
        </w:tc>
      </w:tr>
      <w:tr w:rsidR="00E83BC3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E83BC3" w:rsidRPr="005C2527" w:rsidRDefault="00E83BC3" w:rsidP="00E83BC3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b/>
                <w:bCs/>
                <w:szCs w:val="22"/>
              </w:rPr>
              <w:t>Grundbuchstand und Lage</w:t>
            </w:r>
          </w:p>
        </w:tc>
      </w:tr>
      <w:tr w:rsidR="00E83BC3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E83BC3" w:rsidRPr="005C2527" w:rsidRDefault="00E83BC3" w:rsidP="00E83BC3">
            <w:pPr>
              <w:spacing w:before="120" w:after="120"/>
              <w:ind w:left="709" w:hanging="709"/>
              <w:jc w:val="left"/>
              <w:outlineLvl w:val="2"/>
              <w:rPr>
                <w:rFonts w:cs="Arial"/>
                <w:b/>
                <w:szCs w:val="22"/>
              </w:rPr>
            </w:pPr>
            <w:r w:rsidRPr="005C2527">
              <w:rPr>
                <w:rFonts w:cs="Arial"/>
                <w:b/>
                <w:szCs w:val="22"/>
              </w:rPr>
              <w:t>Grundbuchamt</w:t>
            </w:r>
          </w:p>
          <w:p w:rsidR="00E83BC3" w:rsidRPr="005C2527" w:rsidRDefault="00E83BC3" w:rsidP="00E83BC3">
            <w:pPr>
              <w:spacing w:before="120" w:after="120"/>
              <w:ind w:left="709" w:hanging="709"/>
              <w:jc w:val="left"/>
              <w:outlineLvl w:val="2"/>
              <w:rPr>
                <w:rFonts w:cs="Arial"/>
                <w:b/>
                <w:szCs w:val="22"/>
              </w:rPr>
            </w:pPr>
            <w:r w:rsidRPr="005C2527">
              <w:rPr>
                <w:rFonts w:cs="Arial"/>
                <w:b/>
                <w:szCs w:val="22"/>
              </w:rPr>
              <w:t>Blatt Nr.</w:t>
            </w:r>
          </w:p>
          <w:p w:rsidR="00E83BC3" w:rsidRPr="005C2527" w:rsidRDefault="00E83BC3" w:rsidP="00E83BC3">
            <w:pPr>
              <w:spacing w:before="120" w:after="120"/>
              <w:ind w:left="709" w:hanging="709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b/>
                <w:szCs w:val="22"/>
              </w:rPr>
              <w:t>Flurstück-Nr</w:t>
            </w:r>
            <w:r w:rsidRPr="005C2527">
              <w:rPr>
                <w:rFonts w:cs="Arial"/>
                <w:szCs w:val="22"/>
              </w:rPr>
              <w:t>.</w:t>
            </w:r>
          </w:p>
          <w:p w:rsidR="00E83BC3" w:rsidRPr="005C2527" w:rsidRDefault="00E83BC3" w:rsidP="00E83BC3">
            <w:pPr>
              <w:spacing w:before="120" w:after="120"/>
              <w:ind w:left="709" w:hanging="709"/>
              <w:jc w:val="left"/>
              <w:outlineLvl w:val="2"/>
              <w:rPr>
                <w:b/>
                <w:szCs w:val="22"/>
              </w:rPr>
            </w:pPr>
            <w:r w:rsidRPr="005C2527">
              <w:rPr>
                <w:b/>
                <w:szCs w:val="22"/>
              </w:rPr>
              <w:t>postalische Bezeichnung</w:t>
            </w:r>
          </w:p>
          <w:p w:rsidR="00E83BC3" w:rsidRPr="005C2527" w:rsidRDefault="00E83BC3" w:rsidP="00E83BC3">
            <w:pPr>
              <w:spacing w:before="120" w:after="120"/>
              <w:ind w:left="709" w:hanging="709"/>
              <w:jc w:val="left"/>
              <w:outlineLvl w:val="2"/>
              <w:rPr>
                <w:b/>
                <w:szCs w:val="22"/>
              </w:rPr>
            </w:pPr>
          </w:p>
        </w:tc>
      </w:tr>
      <w:tr w:rsidR="00E83BC3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E83BC3" w:rsidRPr="005C2527" w:rsidRDefault="00E83BC3" w:rsidP="00E83BC3">
            <w:pPr>
              <w:rPr>
                <w:szCs w:val="22"/>
              </w:rPr>
            </w:pPr>
            <w:r w:rsidRPr="005C2527">
              <w:rPr>
                <w:szCs w:val="22"/>
              </w:rPr>
              <w:t xml:space="preserve">verkauft ist </w:t>
            </w:r>
          </w:p>
          <w:p w:rsidR="00E83BC3" w:rsidRPr="005C2527" w:rsidRDefault="00E83BC3" w:rsidP="00E83BC3">
            <w:pPr>
              <w:rPr>
                <w:szCs w:val="22"/>
              </w:rPr>
            </w:pPr>
            <w:r w:rsidRPr="005C2527">
              <w:rPr>
                <w:szCs w:val="22"/>
              </w:rPr>
              <w:sym w:font="Wingdings" w:char="F06F"/>
            </w:r>
            <w:r w:rsidRPr="005C2527">
              <w:rPr>
                <w:szCs w:val="22"/>
              </w:rPr>
              <w:t xml:space="preserve"> das gesamte </w:t>
            </w:r>
            <w:r w:rsidRPr="005C2527">
              <w:rPr>
                <w:b/>
                <w:szCs w:val="22"/>
              </w:rPr>
              <w:t>Grundstück</w:t>
            </w:r>
            <w:r w:rsidRPr="005C2527">
              <w:rPr>
                <w:b/>
                <w:szCs w:val="22"/>
              </w:rPr>
              <w:tab/>
            </w:r>
            <w:r w:rsidRPr="005C2527">
              <w:rPr>
                <w:b/>
                <w:szCs w:val="22"/>
              </w:rPr>
              <w:br/>
            </w:r>
            <w:r w:rsidRPr="005C2527">
              <w:rPr>
                <w:szCs w:val="22"/>
              </w:rPr>
              <w:sym w:font="Wingdings" w:char="F06F"/>
            </w:r>
            <w:r w:rsidRPr="005C2527">
              <w:rPr>
                <w:szCs w:val="22"/>
              </w:rPr>
              <w:t xml:space="preserve"> mit Anteil an einem gemeinschaftlichen Grundstück </w:t>
            </w:r>
            <w:r w:rsidRPr="005C2527">
              <w:rPr>
                <w:szCs w:val="22"/>
              </w:rPr>
              <w:tab/>
            </w:r>
            <w:r w:rsidRPr="005C2527">
              <w:rPr>
                <w:szCs w:val="22"/>
              </w:rPr>
              <w:br/>
            </w:r>
            <w:r w:rsidRPr="005C2527">
              <w:rPr>
                <w:szCs w:val="22"/>
              </w:rPr>
              <w:tab/>
            </w:r>
            <w:r w:rsidRPr="005C2527">
              <w:rPr>
                <w:szCs w:val="22"/>
              </w:rPr>
              <w:tab/>
            </w:r>
            <w:r w:rsidRPr="005C2527">
              <w:rPr>
                <w:szCs w:val="22"/>
              </w:rPr>
              <w:tab/>
            </w:r>
            <w:r w:rsidRPr="005C2527">
              <w:rPr>
                <w:szCs w:val="22"/>
              </w:rPr>
              <w:sym w:font="Wingdings" w:char="F06F"/>
            </w:r>
            <w:r w:rsidRPr="005C2527">
              <w:rPr>
                <w:szCs w:val="22"/>
              </w:rPr>
              <w:t xml:space="preserve"> Hofraum, </w:t>
            </w:r>
            <w:r w:rsidRPr="005C2527">
              <w:rPr>
                <w:szCs w:val="22"/>
              </w:rPr>
              <w:sym w:font="Wingdings" w:char="F06F"/>
            </w:r>
            <w:r w:rsidRPr="005C2527">
              <w:rPr>
                <w:szCs w:val="22"/>
              </w:rPr>
              <w:t xml:space="preserve"> Weg </w:t>
            </w:r>
            <w:proofErr w:type="spellStart"/>
            <w:r w:rsidRPr="005C2527">
              <w:rPr>
                <w:szCs w:val="22"/>
              </w:rPr>
              <w:t>Flst</w:t>
            </w:r>
            <w:proofErr w:type="spellEnd"/>
            <w:r w:rsidRPr="005C2527">
              <w:rPr>
                <w:szCs w:val="22"/>
              </w:rPr>
              <w:t>. Nr.</w:t>
            </w:r>
          </w:p>
          <w:p w:rsidR="00A11B7E" w:rsidRPr="005C2527" w:rsidRDefault="00E83BC3" w:rsidP="00A11B7E">
            <w:pPr>
              <w:spacing w:before="120" w:after="120"/>
              <w:jc w:val="left"/>
              <w:outlineLvl w:val="2"/>
              <w:rPr>
                <w:szCs w:val="22"/>
              </w:rPr>
            </w:pPr>
            <w:r w:rsidRPr="005C2527">
              <w:rPr>
                <w:szCs w:val="22"/>
              </w:rPr>
              <w:sym w:font="Wingdings" w:char="F06F"/>
            </w:r>
            <w:r w:rsidRPr="005C2527">
              <w:rPr>
                <w:szCs w:val="22"/>
              </w:rPr>
              <w:t xml:space="preserve"> verkauft ist das </w:t>
            </w:r>
            <w:r w:rsidRPr="005C2527">
              <w:rPr>
                <w:b/>
                <w:szCs w:val="22"/>
              </w:rPr>
              <w:t>Wohnungseigentum,</w:t>
            </w:r>
            <w:r w:rsidRPr="005C2527">
              <w:rPr>
                <w:szCs w:val="22"/>
              </w:rPr>
              <w:t xml:space="preserve"> Aufteilungsplan Nr. </w:t>
            </w:r>
            <w:r w:rsidR="00A11B7E" w:rsidRPr="005C2527">
              <w:rPr>
                <w:szCs w:val="22"/>
              </w:rPr>
              <w:t xml:space="preserve">       , </w:t>
            </w:r>
            <w:r w:rsidR="00A11B7E" w:rsidRPr="005C2527">
              <w:rPr>
                <w:szCs w:val="22"/>
              </w:rPr>
              <w:tab/>
            </w:r>
            <w:r w:rsidR="00A11B7E" w:rsidRPr="005C2527">
              <w:rPr>
                <w:szCs w:val="22"/>
              </w:rPr>
              <w:br/>
              <w:t>an dem o.g. Grundstück</w:t>
            </w:r>
          </w:p>
          <w:p w:rsidR="00E83BC3" w:rsidRPr="005C2527" w:rsidRDefault="00E83BC3" w:rsidP="00E83BC3">
            <w:pPr>
              <w:spacing w:before="120" w:after="120"/>
              <w:ind w:left="709" w:hanging="709"/>
              <w:jc w:val="left"/>
              <w:outlineLvl w:val="2"/>
              <w:rPr>
                <w:rFonts w:cs="Arial"/>
                <w:b/>
                <w:szCs w:val="22"/>
              </w:rPr>
            </w:pPr>
            <w:r w:rsidRPr="005C2527">
              <w:rPr>
                <w:szCs w:val="22"/>
              </w:rPr>
              <w:sym w:font="Wingdings" w:char="F06F"/>
            </w:r>
            <w:r w:rsidRPr="005C2527">
              <w:rPr>
                <w:szCs w:val="22"/>
              </w:rPr>
              <w:t xml:space="preserve"> verkauft ist das </w:t>
            </w:r>
            <w:r w:rsidRPr="005C2527">
              <w:rPr>
                <w:b/>
                <w:szCs w:val="22"/>
              </w:rPr>
              <w:t>Teileigentum</w:t>
            </w:r>
            <w:r w:rsidRPr="005C2527">
              <w:rPr>
                <w:szCs w:val="22"/>
              </w:rPr>
              <w:t xml:space="preserve"> (Garage, TG-Stellplatz o.ä.), Aufteilung</w:t>
            </w:r>
            <w:r w:rsidRPr="005C2527">
              <w:rPr>
                <w:szCs w:val="22"/>
              </w:rPr>
              <w:t>s</w:t>
            </w:r>
            <w:r w:rsidRPr="005C2527">
              <w:rPr>
                <w:szCs w:val="22"/>
              </w:rPr>
              <w:t xml:space="preserve">plan Nr.        </w:t>
            </w:r>
          </w:p>
        </w:tc>
      </w:tr>
    </w:tbl>
    <w:p w:rsidR="00A36417" w:rsidRPr="005C2527" w:rsidRDefault="003B6425" w:rsidP="00A11B7E">
      <w:pPr>
        <w:spacing w:before="120" w:after="120"/>
        <w:rPr>
          <w:bCs/>
          <w:szCs w:val="22"/>
        </w:rPr>
      </w:pPr>
      <w:r w:rsidRPr="005C2527">
        <w:rPr>
          <w:bCs/>
          <w:szCs w:val="22"/>
        </w:rPr>
        <w:t>Weitere Grundstücke auf einem gesonderten Blatt vermerken!</w:t>
      </w: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  <w:u w:val="single"/>
              </w:rPr>
            </w:pPr>
            <w:r w:rsidRPr="005C2527">
              <w:rPr>
                <w:b/>
                <w:bCs/>
                <w:szCs w:val="22"/>
              </w:rPr>
              <w:t>Nutzung, Erschließung, Besitzübergang</w:t>
            </w:r>
          </w:p>
        </w:tc>
      </w:tr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9C6E8E">
            <w:pPr>
              <w:spacing w:before="120" w:after="120"/>
              <w:jc w:val="left"/>
              <w:outlineLvl w:val="2"/>
              <w:rPr>
                <w:rFonts w:cs="Arial"/>
                <w:b/>
                <w:szCs w:val="22"/>
                <w:u w:val="single"/>
              </w:rPr>
            </w:pPr>
            <w:r w:rsidRPr="005C2527">
              <w:rPr>
                <w:rFonts w:cs="Arial"/>
                <w:b/>
                <w:szCs w:val="22"/>
                <w:u w:val="single"/>
              </w:rPr>
              <w:t xml:space="preserve">Bebauung </w:t>
            </w:r>
          </w:p>
          <w:p w:rsidR="00A11B7E" w:rsidRPr="005C2527" w:rsidRDefault="00A11B7E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szCs w:val="22"/>
              </w:rPr>
              <w:t>Unbebaut: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ja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nein </w:t>
            </w:r>
            <w:r w:rsidRPr="005C2527">
              <w:rPr>
                <w:rFonts w:cs="Arial"/>
                <w:b/>
                <w:szCs w:val="22"/>
              </w:rPr>
              <w:tab/>
            </w:r>
            <w:r w:rsidRPr="005C2527">
              <w:rPr>
                <w:rFonts w:cs="Arial"/>
                <w:b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t>bebaut: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ja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nein </w:t>
            </w:r>
            <w:r w:rsidRPr="005C2527">
              <w:rPr>
                <w:rFonts w:cs="Arial"/>
                <w:b/>
                <w:szCs w:val="22"/>
              </w:rPr>
              <w:tab/>
            </w:r>
            <w:r w:rsidRPr="005C2527">
              <w:rPr>
                <w:rFonts w:cs="Arial"/>
                <w:b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t xml:space="preserve">wenn ja: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</w:t>
            </w:r>
            <w:proofErr w:type="spellStart"/>
            <w:r w:rsidRPr="005C2527">
              <w:rPr>
                <w:rFonts w:cs="Arial"/>
                <w:szCs w:val="22"/>
              </w:rPr>
              <w:t>Einfam.Haus</w:t>
            </w:r>
            <w:proofErr w:type="spellEnd"/>
            <w:r w:rsidRPr="005C2527">
              <w:rPr>
                <w:rFonts w:cs="Arial"/>
                <w:szCs w:val="22"/>
              </w:rPr>
              <w:t xml:space="preserve">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</w:t>
            </w:r>
            <w:proofErr w:type="spellStart"/>
            <w:r w:rsidRPr="005C2527">
              <w:rPr>
                <w:rFonts w:cs="Arial"/>
                <w:szCs w:val="22"/>
              </w:rPr>
              <w:t>Zweifam.Haus</w:t>
            </w:r>
            <w:proofErr w:type="spellEnd"/>
            <w:r w:rsidRPr="005C2527">
              <w:rPr>
                <w:rFonts w:cs="Arial"/>
                <w:szCs w:val="22"/>
              </w:rPr>
              <w:t xml:space="preserve"> 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sonstiges Gebäude / ………………………………………</w:t>
            </w:r>
          </w:p>
        </w:tc>
      </w:tr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b/>
                <w:szCs w:val="22"/>
                <w:u w:val="single"/>
              </w:rPr>
            </w:pPr>
            <w:r w:rsidRPr="005C2527">
              <w:rPr>
                <w:rFonts w:cs="Arial"/>
                <w:b/>
                <w:szCs w:val="22"/>
                <w:u w:val="single"/>
              </w:rPr>
              <w:t>besondere Nutzu</w:t>
            </w:r>
            <w:r w:rsidRPr="005C2527">
              <w:rPr>
                <w:rFonts w:cs="Arial"/>
                <w:b/>
                <w:szCs w:val="22"/>
                <w:u w:val="single"/>
              </w:rPr>
              <w:t>n</w:t>
            </w:r>
            <w:r w:rsidRPr="005C2527">
              <w:rPr>
                <w:rFonts w:cs="Arial"/>
                <w:b/>
                <w:szCs w:val="22"/>
                <w:u w:val="single"/>
              </w:rPr>
              <w:t xml:space="preserve">gen </w:t>
            </w:r>
          </w:p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land-/forstwirtschaftliche Nutzung: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ja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nein </w:t>
            </w:r>
            <w:r w:rsidRPr="005C2527">
              <w:rPr>
                <w:rFonts w:cs="Arial"/>
                <w:b/>
                <w:szCs w:val="22"/>
              </w:rPr>
              <w:tab/>
            </w:r>
            <w:r w:rsidRPr="005C2527">
              <w:rPr>
                <w:rFonts w:cs="Arial"/>
                <w:b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t>Naturdenkmal: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ja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nein </w:t>
            </w:r>
            <w:r w:rsidRPr="005C2527">
              <w:rPr>
                <w:rFonts w:cs="Arial"/>
                <w:b/>
                <w:szCs w:val="22"/>
              </w:rPr>
              <w:t>-</w:t>
            </w:r>
            <w:r w:rsidRPr="005C2527">
              <w:rPr>
                <w:rFonts w:cs="Arial"/>
                <w:b/>
                <w:szCs w:val="22"/>
              </w:rPr>
              <w:tab/>
            </w:r>
            <w:r w:rsidRPr="005C2527">
              <w:rPr>
                <w:rFonts w:cs="Arial"/>
                <w:b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t xml:space="preserve">Baudenkmal: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ja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nein </w:t>
            </w:r>
          </w:p>
          <w:p w:rsidR="00A11B7E" w:rsidRPr="005C2527" w:rsidRDefault="00A11B7E" w:rsidP="00A11B7E">
            <w:pPr>
              <w:spacing w:before="120" w:after="120"/>
              <w:ind w:left="709" w:hanging="709"/>
              <w:jc w:val="left"/>
              <w:outlineLvl w:val="2"/>
              <w:rPr>
                <w:b/>
                <w:szCs w:val="22"/>
              </w:rPr>
            </w:pPr>
            <w:r w:rsidRPr="005C2527">
              <w:rPr>
                <w:rFonts w:cs="Arial"/>
                <w:b/>
                <w:szCs w:val="22"/>
              </w:rPr>
              <w:t>liegt eine Schutzsatzung der Gemeinde/Stadt vor?</w:t>
            </w:r>
            <w:r w:rsidRPr="005C2527">
              <w:rPr>
                <w:rFonts w:cs="Arial"/>
                <w:b/>
                <w:szCs w:val="22"/>
              </w:rPr>
              <w:tab/>
              <w:t xml:space="preserve">  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ja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nein </w:t>
            </w:r>
            <w:r w:rsidRPr="005C2527">
              <w:rPr>
                <w:rFonts w:cs="Arial"/>
                <w:b/>
                <w:szCs w:val="22"/>
              </w:rPr>
              <w:tab/>
            </w:r>
            <w:r w:rsidRPr="005C2527">
              <w:rPr>
                <w:rFonts w:cs="Arial"/>
                <w:b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t>(wie z.B.: Baden-Baden Stadtkern)</w:t>
            </w:r>
          </w:p>
        </w:tc>
      </w:tr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A11B7E">
            <w:pPr>
              <w:spacing w:before="100" w:beforeAutospacing="1" w:after="100" w:afterAutospacing="1"/>
            </w:pPr>
            <w:r w:rsidRPr="005C2527">
              <w:rPr>
                <w:rFonts w:cs="Arial"/>
                <w:szCs w:val="22"/>
              </w:rPr>
              <w:t>Vermietet</w:t>
            </w:r>
            <w:r w:rsidR="004518C9">
              <w:rPr>
                <w:rFonts w:cs="Arial"/>
                <w:szCs w:val="22"/>
              </w:rPr>
              <w:t xml:space="preserve"> </w:t>
            </w:r>
            <w:r w:rsidR="004518C9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ja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nein 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</w:r>
            <w:r w:rsidRPr="005C2527">
              <w:rPr>
                <w:rFonts w:cs="Arial"/>
                <w:b/>
                <w:szCs w:val="22"/>
              </w:rPr>
              <w:t>Wenn ja, an wen?</w:t>
            </w:r>
            <w:r w:rsidRPr="005C2527">
              <w:rPr>
                <w:rFonts w:cs="Arial"/>
                <w:szCs w:val="22"/>
              </w:rPr>
              <w:t>________________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</w:r>
            <w:r w:rsidRPr="005C2527">
              <w:sym w:font="Wingdings" w:char="F06F"/>
            </w:r>
            <w:r w:rsidRPr="005C2527">
              <w:t xml:space="preserve"> bleibt bestehen; eine Kaution ist </w:t>
            </w:r>
            <w:r w:rsidRPr="005C2527">
              <w:sym w:font="Wingdings" w:char="F06F"/>
            </w:r>
            <w:r w:rsidRPr="005C2527">
              <w:t xml:space="preserve"> hinterlegt </w:t>
            </w:r>
            <w:r w:rsidRPr="005C2527">
              <w:sym w:font="Wingdings" w:char="F06F"/>
            </w:r>
            <w:r w:rsidRPr="005C2527">
              <w:t xml:space="preserve"> nicht hinterlegt</w:t>
            </w:r>
          </w:p>
          <w:p w:rsidR="00A11B7E" w:rsidRPr="005C2527" w:rsidRDefault="00A11B7E" w:rsidP="00A11B7E">
            <w:pPr>
              <w:spacing w:before="120" w:after="120"/>
              <w:ind w:left="709" w:hanging="709"/>
              <w:jc w:val="left"/>
              <w:outlineLvl w:val="2"/>
            </w:pPr>
            <w:r w:rsidRPr="005C2527">
              <w:sym w:font="Wingdings" w:char="F06F"/>
            </w:r>
            <w:r w:rsidRPr="005C2527">
              <w:t xml:space="preserve"> ist beendet zum                       </w:t>
            </w:r>
            <w:r w:rsidRPr="005C2527">
              <w:tab/>
            </w:r>
            <w:r w:rsidRPr="005C2527">
              <w:br/>
              <w:t xml:space="preserve">durch </w:t>
            </w:r>
            <w:r w:rsidRPr="005C2527">
              <w:sym w:font="Wingdings" w:char="F06F"/>
            </w:r>
            <w:r w:rsidRPr="005C2527">
              <w:t xml:space="preserve"> Kündigung </w:t>
            </w:r>
            <w:r w:rsidRPr="005C2527">
              <w:sym w:font="Wingdings" w:char="F06F"/>
            </w:r>
            <w:r w:rsidRPr="005C2527">
              <w:t xml:space="preserve"> Aufh</w:t>
            </w:r>
            <w:r w:rsidRPr="005C2527">
              <w:t>e</w:t>
            </w:r>
            <w:r w:rsidRPr="005C2527">
              <w:t>bungsvertrag</w:t>
            </w:r>
            <w:r w:rsidRPr="005C2527">
              <w:tab/>
            </w:r>
            <w:r w:rsidRPr="005C2527">
              <w:br/>
              <w:t xml:space="preserve">Räumung bis                                 ; </w:t>
            </w:r>
            <w:r w:rsidRPr="005C2527">
              <w:tab/>
            </w:r>
            <w:r w:rsidRPr="005C2527">
              <w:br/>
              <w:t xml:space="preserve">falls nicht: </w:t>
            </w:r>
            <w:r w:rsidRPr="005C2527">
              <w:sym w:font="Wingdings" w:char="F06F"/>
            </w:r>
            <w:r w:rsidRPr="005C2527">
              <w:t xml:space="preserve"> gesetzliche Regelung </w:t>
            </w:r>
            <w:r w:rsidRPr="005C2527">
              <w:sym w:font="Wingdings" w:char="F06F"/>
            </w:r>
            <w:r w:rsidRPr="005C2527">
              <w:t xml:space="preserve"> Mindestverzugsschaden (Nu</w:t>
            </w:r>
            <w:r w:rsidRPr="005C2527">
              <w:t>t</w:t>
            </w:r>
            <w:r w:rsidRPr="005C2527">
              <w:t xml:space="preserve">zungsentschädigung) in Höhe von ……….. € pro Tag/Woche/Monat </w:t>
            </w:r>
            <w:r w:rsidRPr="005C2527">
              <w:tab/>
            </w:r>
          </w:p>
        </w:tc>
      </w:tr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b/>
                <w:szCs w:val="22"/>
              </w:rPr>
            </w:pPr>
            <w:r w:rsidRPr="005C2527">
              <w:rPr>
                <w:rFonts w:cs="Arial"/>
                <w:b/>
                <w:szCs w:val="22"/>
              </w:rPr>
              <w:t>selbst genutzt</w:t>
            </w:r>
          </w:p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ja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>nein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  <w:t>Auszug bis _______________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  <w:t>neue Anschrift:</w:t>
            </w:r>
          </w:p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Falls nicht geräumt wird: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gesetzliche Regelung 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Mindestverzugsschaden (Nutzungsentschädigung) in Höhe von ………… € pro Tag/Woche/Monat </w:t>
            </w:r>
          </w:p>
        </w:tc>
      </w:tr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b/>
                <w:szCs w:val="22"/>
              </w:rPr>
            </w:pPr>
            <w:r w:rsidRPr="005C2527">
              <w:rPr>
                <w:rFonts w:cs="Arial"/>
                <w:b/>
                <w:szCs w:val="22"/>
              </w:rPr>
              <w:t xml:space="preserve">Weiternutzung durch Verkäufer </w:t>
            </w:r>
          </w:p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b/>
                <w:szCs w:val="22"/>
              </w:rPr>
            </w:pP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Kaltmiete in Höhe von ………….. €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befristet / unbefristet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dingliche Absicherung im Grundbuch</w:t>
            </w:r>
          </w:p>
        </w:tc>
      </w:tr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b/>
                <w:szCs w:val="22"/>
              </w:rPr>
            </w:pPr>
            <w:r w:rsidRPr="005C2527">
              <w:rPr>
                <w:rFonts w:cs="Arial"/>
                <w:b/>
                <w:szCs w:val="22"/>
              </w:rPr>
              <w:t>Erschließung (Straßenausbau, Wa</w:t>
            </w:r>
            <w:r w:rsidRPr="005C2527">
              <w:rPr>
                <w:rFonts w:cs="Arial"/>
                <w:b/>
                <w:szCs w:val="22"/>
              </w:rPr>
              <w:t>s</w:t>
            </w:r>
            <w:r w:rsidRPr="005C2527">
              <w:rPr>
                <w:rFonts w:cs="Arial"/>
                <w:b/>
                <w:szCs w:val="22"/>
              </w:rPr>
              <w:t>ser, Kanal)</w:t>
            </w:r>
          </w:p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voll erschlossen oder </w:t>
            </w: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nicht erschlossen</w:t>
            </w:r>
          </w:p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b/>
                <w:szCs w:val="22"/>
              </w:rPr>
            </w:pP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teilerschlossen: 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tab/>
              <w:t xml:space="preserve">Erschließungskosten: 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</w:t>
            </w:r>
            <w:r w:rsidRPr="005C2527">
              <w:rPr>
                <w:rFonts w:cs="Arial"/>
                <w:szCs w:val="22"/>
                <w:u w:val="single"/>
              </w:rPr>
              <w:t>bereits abgerechnet</w:t>
            </w:r>
            <w:r w:rsidRPr="005C2527">
              <w:rPr>
                <w:rFonts w:cs="Arial"/>
                <w:szCs w:val="22"/>
              </w:rPr>
              <w:t xml:space="preserve"> oder 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</w:t>
            </w:r>
            <w:r w:rsidRPr="005C2527">
              <w:rPr>
                <w:rFonts w:cs="Arial"/>
                <w:szCs w:val="22"/>
                <w:u w:val="single"/>
              </w:rPr>
              <w:t>bereits vol</w:t>
            </w:r>
            <w:r w:rsidRPr="005C2527">
              <w:rPr>
                <w:rFonts w:cs="Arial"/>
                <w:szCs w:val="22"/>
                <w:u w:val="single"/>
              </w:rPr>
              <w:t>l</w:t>
            </w:r>
            <w:r w:rsidRPr="005C2527">
              <w:rPr>
                <w:rFonts w:cs="Arial"/>
                <w:szCs w:val="22"/>
                <w:u w:val="single"/>
              </w:rPr>
              <w:t>ständig bezahlt</w:t>
            </w:r>
          </w:p>
        </w:tc>
      </w:tr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b/>
                <w:szCs w:val="22"/>
              </w:rPr>
            </w:pPr>
            <w:r w:rsidRPr="005C2527">
              <w:rPr>
                <w:rFonts w:cs="Arial"/>
                <w:b/>
                <w:szCs w:val="22"/>
              </w:rPr>
              <w:t xml:space="preserve">Energieausweis </w:t>
            </w:r>
          </w:p>
          <w:p w:rsidR="00A11B7E" w:rsidRPr="005C2527" w:rsidRDefault="00A11B7E" w:rsidP="00A11B7E">
            <w:pPr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vorhanden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nicht vorhanden </w:t>
            </w:r>
          </w:p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Wenn vorhanden: 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bereits übergeben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wird übergeben</w:t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bei Besitzübergabe/-übergang</w:t>
            </w:r>
          </w:p>
          <w:p w:rsidR="00A11B7E" w:rsidRPr="005C2527" w:rsidRDefault="00A11B7E" w:rsidP="00A11B7E">
            <w:pPr>
              <w:spacing w:before="100" w:beforeAutospacing="1" w:after="100" w:afterAutospacing="1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sym w:font="Wingdings" w:char="F06F"/>
            </w:r>
            <w:r w:rsidRPr="005C2527">
              <w:rPr>
                <w:rFonts w:cs="Arial"/>
                <w:szCs w:val="22"/>
              </w:rPr>
              <w:t xml:space="preserve"> sonstiger Zeitpunkt: ……………………. </w:t>
            </w:r>
          </w:p>
        </w:tc>
      </w:tr>
    </w:tbl>
    <w:p w:rsidR="00404DDA" w:rsidRPr="005C2527" w:rsidRDefault="00404DDA" w:rsidP="00A11B7E">
      <w:pPr>
        <w:spacing w:before="120" w:after="120"/>
        <w:rPr>
          <w:bCs/>
          <w:szCs w:val="22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  <w:u w:val="single"/>
              </w:rPr>
            </w:pPr>
            <w:r w:rsidRPr="005C2527">
              <w:rPr>
                <w:b/>
                <w:bCs/>
                <w:szCs w:val="22"/>
              </w:rPr>
              <w:t xml:space="preserve">Werden Gegenstände mitverkauft? </w:t>
            </w:r>
          </w:p>
        </w:tc>
      </w:tr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A11B7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sym w:font="Wingdings" w:char="F06F"/>
            </w:r>
            <w:r w:rsidRPr="005C2527">
              <w:rPr>
                <w:rFonts w:cs="Arial"/>
                <w:b/>
                <w:bCs/>
                <w:szCs w:val="22"/>
              </w:rPr>
              <w:t xml:space="preserve"> Einbauküche mit eingebauten elektrischen Geräten</w:t>
            </w:r>
            <w:r w:rsidRPr="005C2527">
              <w:rPr>
                <w:rFonts w:cs="Arial"/>
                <w:b/>
                <w:bCs/>
                <w:szCs w:val="22"/>
              </w:rPr>
              <w:tab/>
            </w:r>
            <w:r w:rsidRPr="005C2527">
              <w:rPr>
                <w:rFonts w:cs="Arial"/>
                <w:b/>
                <w:bCs/>
                <w:szCs w:val="22"/>
              </w:rPr>
              <w:br/>
            </w:r>
            <w:r w:rsidRPr="005C2527">
              <w:rPr>
                <w:rFonts w:cs="Arial"/>
                <w:b/>
                <w:bCs/>
                <w:szCs w:val="22"/>
              </w:rPr>
              <w:tab/>
            </w:r>
            <w:r w:rsidRPr="005C2527">
              <w:rPr>
                <w:rFonts w:cs="Arial"/>
                <w:b/>
                <w:bCs/>
                <w:szCs w:val="22"/>
              </w:rPr>
              <w:tab/>
            </w:r>
            <w:r w:rsidRPr="005C2527">
              <w:rPr>
                <w:rFonts w:cs="Arial"/>
                <w:b/>
                <w:bCs/>
                <w:szCs w:val="22"/>
              </w:rPr>
              <w:sym w:font="Wingdings" w:char="F06F"/>
            </w:r>
            <w:r w:rsidRPr="005C2527">
              <w:rPr>
                <w:rFonts w:cs="Arial"/>
                <w:b/>
                <w:bCs/>
                <w:szCs w:val="22"/>
              </w:rPr>
              <w:t xml:space="preserve"> nicht vorhanden / </w:t>
            </w:r>
            <w:r w:rsidRPr="005C2527">
              <w:rPr>
                <w:rFonts w:cs="Arial"/>
                <w:b/>
                <w:bCs/>
                <w:szCs w:val="22"/>
              </w:rPr>
              <w:sym w:font="Wingdings" w:char="F06F"/>
            </w:r>
            <w:r w:rsidRPr="005C2527">
              <w:rPr>
                <w:rFonts w:cs="Arial"/>
                <w:b/>
                <w:bCs/>
                <w:szCs w:val="22"/>
              </w:rPr>
              <w:t xml:space="preserve"> nicht verkauft</w:t>
            </w:r>
          </w:p>
          <w:p w:rsidR="00A11B7E" w:rsidRPr="005C2527" w:rsidRDefault="00A11B7E" w:rsidP="00A11B7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sym w:font="Wingdings" w:char="F06F"/>
            </w:r>
            <w:r w:rsidRPr="005C2527">
              <w:rPr>
                <w:rFonts w:cs="Arial"/>
                <w:b/>
                <w:bCs/>
                <w:szCs w:val="22"/>
              </w:rPr>
              <w:t xml:space="preserve"> folgende Einbaumöbel:</w:t>
            </w:r>
            <w:r w:rsidRPr="005C2527">
              <w:rPr>
                <w:rFonts w:cs="Arial"/>
                <w:b/>
                <w:bCs/>
                <w:szCs w:val="22"/>
              </w:rPr>
              <w:tab/>
            </w:r>
          </w:p>
          <w:p w:rsidR="00A11B7E" w:rsidRPr="005C2527" w:rsidRDefault="00A11B7E" w:rsidP="00A11B7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</w:p>
          <w:p w:rsidR="00A11B7E" w:rsidRPr="005C2527" w:rsidRDefault="00A11B7E" w:rsidP="00A11B7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sym w:font="Wingdings" w:char="F06F"/>
            </w:r>
            <w:r w:rsidRPr="005C2527">
              <w:rPr>
                <w:rFonts w:cs="Arial"/>
                <w:b/>
                <w:bCs/>
                <w:szCs w:val="22"/>
              </w:rPr>
              <w:t xml:space="preserve"> vorhandene Heizölvorräte </w:t>
            </w:r>
            <w:r w:rsidRPr="005C2527">
              <w:rPr>
                <w:rFonts w:cs="Arial"/>
                <w:b/>
                <w:bCs/>
                <w:szCs w:val="22"/>
              </w:rPr>
              <w:sym w:font="Wingdings" w:char="F06F"/>
            </w:r>
            <w:r w:rsidRPr="005C2527">
              <w:rPr>
                <w:rFonts w:cs="Arial"/>
                <w:b/>
                <w:bCs/>
                <w:szCs w:val="22"/>
              </w:rPr>
              <w:t xml:space="preserve"> nicht vorhanden / </w:t>
            </w:r>
            <w:r w:rsidRPr="005C2527">
              <w:rPr>
                <w:rFonts w:cs="Arial"/>
                <w:b/>
                <w:bCs/>
                <w:szCs w:val="22"/>
              </w:rPr>
              <w:sym w:font="Wingdings" w:char="F06F"/>
            </w:r>
            <w:r w:rsidRPr="005C2527">
              <w:rPr>
                <w:rFonts w:cs="Arial"/>
                <w:b/>
                <w:bCs/>
                <w:szCs w:val="22"/>
              </w:rPr>
              <w:t xml:space="preserve"> nicht verkauft</w:t>
            </w:r>
            <w:r w:rsidRPr="005C2527">
              <w:rPr>
                <w:rFonts w:cs="Arial"/>
                <w:b/>
                <w:bCs/>
                <w:szCs w:val="22"/>
              </w:rPr>
              <w:tab/>
            </w:r>
          </w:p>
          <w:p w:rsidR="00A11B7E" w:rsidRPr="005C2527" w:rsidRDefault="00A11B7E" w:rsidP="00A11B7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sym w:font="Wingdings" w:char="F06F"/>
            </w:r>
            <w:r w:rsidRPr="005C2527">
              <w:rPr>
                <w:rFonts w:cs="Arial"/>
                <w:b/>
                <w:bCs/>
                <w:szCs w:val="22"/>
              </w:rPr>
              <w:t xml:space="preserve"> Sonstiges (z.B. Gartenmöbel, Lampen, Sauna, ggf. bitte Liste beifügen):</w:t>
            </w:r>
          </w:p>
          <w:p w:rsidR="00A11B7E" w:rsidRPr="005C2527" w:rsidRDefault="00A11B7E" w:rsidP="00A11B7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</w:p>
          <w:p w:rsidR="00A11B7E" w:rsidRPr="005C2527" w:rsidRDefault="00A11B7E" w:rsidP="00A11B7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</w:p>
          <w:p w:rsidR="00A11B7E" w:rsidRPr="005C2527" w:rsidRDefault="00A11B7E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t xml:space="preserve">Wert der mitverkauften Gegenstände? </w:t>
            </w:r>
            <w:r w:rsidRPr="005C2527">
              <w:rPr>
                <w:rFonts w:cs="Arial"/>
                <w:b/>
                <w:bCs/>
                <w:szCs w:val="22"/>
              </w:rPr>
              <w:tab/>
              <w:t>………………………………………………………………….</w:t>
            </w:r>
          </w:p>
        </w:tc>
      </w:tr>
    </w:tbl>
    <w:p w:rsidR="00A11B7E" w:rsidRPr="005C2527" w:rsidRDefault="00A11B7E" w:rsidP="00A11B7E">
      <w:pPr>
        <w:spacing w:before="120" w:after="120"/>
        <w:rPr>
          <w:b/>
          <w:bCs/>
          <w:szCs w:val="22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  <w:u w:val="single"/>
              </w:rPr>
            </w:pPr>
            <w:r w:rsidRPr="005C2527">
              <w:rPr>
                <w:b/>
                <w:bCs/>
                <w:szCs w:val="22"/>
              </w:rPr>
              <w:t>Weitere Informationen bei Verkauf/Kauf einer Eigentumswohnung:</w:t>
            </w:r>
          </w:p>
        </w:tc>
      </w:tr>
      <w:tr w:rsidR="00A11B7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11B7E" w:rsidRPr="005C2527" w:rsidRDefault="00A11B7E" w:rsidP="00A11B7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t xml:space="preserve">Höhe der </w:t>
            </w:r>
            <w:r w:rsidR="005411ED">
              <w:rPr>
                <w:rFonts w:cs="Arial"/>
                <w:b/>
                <w:bCs/>
                <w:szCs w:val="22"/>
              </w:rPr>
              <w:t>Er</w:t>
            </w:r>
            <w:r w:rsidRPr="005C2527">
              <w:rPr>
                <w:rFonts w:cs="Arial"/>
                <w:b/>
                <w:bCs/>
                <w:szCs w:val="22"/>
              </w:rPr>
              <w:t>haltungsrücklage:</w:t>
            </w:r>
            <w:r w:rsidRPr="005C2527">
              <w:rPr>
                <w:rFonts w:cs="Arial"/>
                <w:b/>
                <w:bCs/>
                <w:szCs w:val="22"/>
              </w:rPr>
              <w:tab/>
            </w:r>
            <w:r w:rsidRPr="005C2527">
              <w:rPr>
                <w:rFonts w:cs="Arial"/>
                <w:b/>
                <w:bCs/>
                <w:szCs w:val="22"/>
              </w:rPr>
              <w:tab/>
            </w:r>
            <w:r w:rsidR="005411ED">
              <w:rPr>
                <w:rFonts w:cs="Arial"/>
                <w:b/>
                <w:bCs/>
                <w:szCs w:val="22"/>
              </w:rPr>
              <w:t xml:space="preserve">         </w:t>
            </w:r>
            <w:r w:rsidRPr="005C2527">
              <w:rPr>
                <w:rFonts w:cs="Arial"/>
                <w:b/>
                <w:bCs/>
                <w:szCs w:val="22"/>
              </w:rPr>
              <w:t>……………………………………………………………………</w:t>
            </w:r>
          </w:p>
          <w:p w:rsidR="00A11B7E" w:rsidRPr="005C2527" w:rsidRDefault="00A11B7E" w:rsidP="00A11B7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t>Höhe des aktuellen monatlichen Wohngeldes: ………………………………………………………………</w:t>
            </w:r>
          </w:p>
          <w:p w:rsidR="00A11B7E" w:rsidRPr="005C2527" w:rsidRDefault="00A11B7E" w:rsidP="00A11B7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t>Derzeitiger Verwalter der Wohnanlage:</w:t>
            </w:r>
            <w:r w:rsidRPr="005C2527">
              <w:rPr>
                <w:rFonts w:cs="Arial"/>
                <w:b/>
                <w:bCs/>
                <w:szCs w:val="22"/>
              </w:rPr>
              <w:tab/>
              <w:t>……………………………………………………………………</w:t>
            </w:r>
          </w:p>
          <w:p w:rsidR="00A11B7E" w:rsidRPr="005C2527" w:rsidRDefault="00A11B7E" w:rsidP="00A11B7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t>Anschrift Verwalter:</w:t>
            </w:r>
            <w:r w:rsidRPr="005C2527">
              <w:rPr>
                <w:rFonts w:cs="Arial"/>
                <w:b/>
                <w:bCs/>
                <w:szCs w:val="22"/>
              </w:rPr>
              <w:tab/>
            </w:r>
            <w:r w:rsidRPr="005C2527">
              <w:rPr>
                <w:rFonts w:cs="Arial"/>
                <w:b/>
                <w:bCs/>
                <w:szCs w:val="22"/>
              </w:rPr>
              <w:tab/>
            </w:r>
            <w:r w:rsidRPr="005C2527">
              <w:rPr>
                <w:rFonts w:cs="Arial"/>
                <w:b/>
                <w:bCs/>
                <w:szCs w:val="22"/>
              </w:rPr>
              <w:tab/>
            </w:r>
            <w:r w:rsidRPr="005C2527">
              <w:rPr>
                <w:rFonts w:cs="Arial"/>
                <w:b/>
                <w:bCs/>
                <w:szCs w:val="22"/>
              </w:rPr>
              <w:tab/>
            </w:r>
            <w:r w:rsidRPr="005C2527">
              <w:rPr>
                <w:rFonts w:cs="Arial"/>
                <w:b/>
                <w:bCs/>
                <w:szCs w:val="22"/>
              </w:rPr>
              <w:tab/>
              <w:t>……………………………………………………………………</w:t>
            </w:r>
          </w:p>
          <w:p w:rsidR="00A11B7E" w:rsidRPr="005C2527" w:rsidRDefault="00A11B7E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</w:p>
        </w:tc>
      </w:tr>
    </w:tbl>
    <w:p w:rsidR="00A11B7E" w:rsidRPr="005C2527" w:rsidRDefault="00A11B7E" w:rsidP="00A36417">
      <w:pPr>
        <w:spacing w:before="120" w:after="120"/>
        <w:ind w:hanging="709"/>
        <w:rPr>
          <w:b/>
          <w:bCs/>
          <w:szCs w:val="22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955DC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955DCE" w:rsidRPr="005C2527" w:rsidRDefault="00955DCE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  <w:u w:val="single"/>
              </w:rPr>
            </w:pPr>
            <w:r w:rsidRPr="005C2527">
              <w:rPr>
                <w:rFonts w:cs="Arial"/>
                <w:b/>
                <w:bCs/>
                <w:szCs w:val="22"/>
                <w:u w:val="single"/>
              </w:rPr>
              <w:t>3. Kaufpreis, Belastungen, Finanzierung</w:t>
            </w:r>
          </w:p>
        </w:tc>
      </w:tr>
      <w:tr w:rsidR="00955DC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955DCE" w:rsidRPr="005C2527" w:rsidRDefault="00955DCE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Kaufpreis in Euro:</w:t>
            </w:r>
          </w:p>
          <w:p w:rsidR="00BD4A50" w:rsidRPr="005C2527" w:rsidRDefault="00BD4A50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</w:p>
          <w:p w:rsidR="00955DCE" w:rsidRPr="005C2527" w:rsidRDefault="00955DCE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Zahlungstermin:</w:t>
            </w:r>
          </w:p>
          <w:p w:rsidR="00FE5A93" w:rsidRPr="005C2527" w:rsidRDefault="00FE5A93" w:rsidP="00BD4A50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ab/>
            </w:r>
            <w:r w:rsidR="00BD4A50" w:rsidRPr="005C2527">
              <w:rPr>
                <w:rFonts w:cs="Arial"/>
                <w:bCs/>
                <w:szCs w:val="22"/>
              </w:rPr>
              <w:sym w:font="Wingdings" w:char="F06F"/>
            </w:r>
            <w:r w:rsidR="00BD4A50" w:rsidRPr="005C2527">
              <w:rPr>
                <w:rFonts w:cs="Arial"/>
                <w:bCs/>
                <w:szCs w:val="22"/>
              </w:rPr>
              <w:t xml:space="preserve"> </w:t>
            </w:r>
            <w:r w:rsidRPr="005C2527">
              <w:t xml:space="preserve">nach Vorliegen der </w:t>
            </w:r>
            <w:r w:rsidR="00BD4A50" w:rsidRPr="005C2527">
              <w:t>notwendigen/</w:t>
            </w:r>
            <w:r w:rsidR="00BD4A50" w:rsidRPr="005C2527">
              <w:rPr>
                <w:rFonts w:cs="Arial"/>
                <w:szCs w:val="22"/>
              </w:rPr>
              <w:t>üblichen Fälligkeitsvoraussetzungen</w:t>
            </w:r>
          </w:p>
          <w:p w:rsidR="00BD4A50" w:rsidRPr="005C2527" w:rsidRDefault="00FE5A93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ab/>
            </w:r>
            <w:r w:rsidR="00BD4A50" w:rsidRPr="005C2527">
              <w:rPr>
                <w:rFonts w:cs="Arial"/>
                <w:szCs w:val="22"/>
              </w:rPr>
              <w:sym w:font="Wingdings" w:char="F06F"/>
            </w:r>
            <w:r w:rsidR="00BD4A50" w:rsidRPr="005C2527">
              <w:rPr>
                <w:rFonts w:cs="Arial"/>
                <w:szCs w:val="22"/>
              </w:rPr>
              <w:t xml:space="preserve"> </w:t>
            </w:r>
            <w:r w:rsidRPr="005C2527">
              <w:rPr>
                <w:rFonts w:cs="Arial"/>
                <w:szCs w:val="22"/>
              </w:rPr>
              <w:t>nach vollständiger Räumung des Vertragsgegenstands</w:t>
            </w:r>
            <w:r w:rsidRPr="005C2527" w:rsidDel="00ED61CE">
              <w:rPr>
                <w:rFonts w:cs="Arial"/>
                <w:szCs w:val="22"/>
              </w:rPr>
              <w:t xml:space="preserve"> </w:t>
            </w:r>
          </w:p>
          <w:p w:rsidR="00BD4A50" w:rsidRPr="005C2527" w:rsidRDefault="00BD4A50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</w:p>
          <w:p w:rsidR="00955DCE" w:rsidRPr="005C2527" w:rsidRDefault="003A022E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Konto de</w:t>
            </w:r>
            <w:r w:rsidR="00BD4A50" w:rsidRPr="005C2527">
              <w:rPr>
                <w:rFonts w:cs="Arial"/>
                <w:szCs w:val="22"/>
              </w:rPr>
              <w:t>r/</w:t>
            </w:r>
            <w:r w:rsidRPr="005C2527">
              <w:rPr>
                <w:rFonts w:cs="Arial"/>
                <w:szCs w:val="22"/>
              </w:rPr>
              <w:t xml:space="preserve">s </w:t>
            </w:r>
            <w:r w:rsidRPr="005C2527">
              <w:rPr>
                <w:rFonts w:cs="Arial"/>
                <w:b/>
                <w:szCs w:val="22"/>
              </w:rPr>
              <w:t>Verkäufer</w:t>
            </w:r>
            <w:r w:rsidR="00BD4A50" w:rsidRPr="005C2527">
              <w:rPr>
                <w:rFonts w:cs="Arial"/>
                <w:b/>
                <w:szCs w:val="22"/>
              </w:rPr>
              <w:t>/</w:t>
            </w:r>
            <w:r w:rsidRPr="005C2527">
              <w:rPr>
                <w:rFonts w:cs="Arial"/>
                <w:b/>
                <w:szCs w:val="22"/>
              </w:rPr>
              <w:t xml:space="preserve">s </w:t>
            </w:r>
            <w:r w:rsidRPr="005C2527">
              <w:rPr>
                <w:rFonts w:cs="Arial"/>
                <w:szCs w:val="22"/>
              </w:rPr>
              <w:t>für den (Rest-) Kau</w:t>
            </w:r>
            <w:r w:rsidRPr="005C2527">
              <w:rPr>
                <w:rFonts w:cs="Arial"/>
                <w:szCs w:val="22"/>
              </w:rPr>
              <w:t>f</w:t>
            </w:r>
            <w:r w:rsidRPr="005C2527">
              <w:rPr>
                <w:rFonts w:cs="Arial"/>
                <w:szCs w:val="22"/>
              </w:rPr>
              <w:t xml:space="preserve">preis: </w:t>
            </w:r>
          </w:p>
          <w:p w:rsidR="003A022E" w:rsidRPr="005C2527" w:rsidRDefault="003A022E" w:rsidP="003A022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ab/>
              <w:t>Konto lautet auf:</w:t>
            </w:r>
            <w:r w:rsidRPr="005C2527">
              <w:rPr>
                <w:rFonts w:cs="Arial"/>
                <w:szCs w:val="22"/>
              </w:rPr>
              <w:tab/>
            </w:r>
          </w:p>
          <w:p w:rsidR="003A022E" w:rsidRPr="005C2527" w:rsidRDefault="003A022E" w:rsidP="003A022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ab/>
              <w:t>Bank :</w:t>
            </w:r>
          </w:p>
          <w:p w:rsidR="003A022E" w:rsidRPr="005C2527" w:rsidRDefault="003A022E" w:rsidP="003A022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ab/>
              <w:t xml:space="preserve">IBAN: </w:t>
            </w:r>
          </w:p>
          <w:p w:rsidR="00404DDA" w:rsidRPr="005C2527" w:rsidRDefault="00CA6AFC" w:rsidP="003A022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ab/>
              <w:t>BIC/SWIFT:</w:t>
            </w:r>
          </w:p>
          <w:p w:rsidR="00404DDA" w:rsidRPr="005C2527" w:rsidRDefault="00404DDA" w:rsidP="003A022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</w:p>
        </w:tc>
      </w:tr>
      <w:tr w:rsidR="003A022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404DDA" w:rsidRPr="005C2527" w:rsidRDefault="00404DDA" w:rsidP="00404DDA">
            <w:pPr>
              <w:spacing w:before="120" w:after="120"/>
              <w:jc w:val="left"/>
              <w:outlineLvl w:val="2"/>
              <w:rPr>
                <w:rFonts w:cs="Arial"/>
                <w:b/>
                <w:szCs w:val="22"/>
              </w:rPr>
            </w:pPr>
            <w:r w:rsidRPr="005C2527">
              <w:rPr>
                <w:rFonts w:cs="Arial"/>
                <w:b/>
                <w:szCs w:val="22"/>
              </w:rPr>
              <w:t>Auf dem Kaufobjekt lastende Grundschulden oder Hypotheken</w:t>
            </w:r>
          </w:p>
          <w:p w:rsidR="00404DDA" w:rsidRPr="005C2527" w:rsidRDefault="00404DDA" w:rsidP="00404DDA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sollen gelöscht werden</w:t>
            </w:r>
          </w:p>
          <w:p w:rsidR="00404DDA" w:rsidRPr="005C2527" w:rsidRDefault="00404DDA" w:rsidP="00404DDA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werden vom Käufer übernommen</w:t>
            </w:r>
          </w:p>
          <w:p w:rsidR="00404DDA" w:rsidRPr="005C2527" w:rsidRDefault="00404DDA" w:rsidP="003A022E">
            <w:pPr>
              <w:spacing w:before="120" w:after="120"/>
              <w:jc w:val="left"/>
              <w:outlineLvl w:val="2"/>
              <w:rPr>
                <w:rFonts w:cs="Arial"/>
                <w:b/>
                <w:szCs w:val="22"/>
              </w:rPr>
            </w:pPr>
          </w:p>
          <w:p w:rsidR="003A022E" w:rsidRPr="005C2527" w:rsidRDefault="003A022E" w:rsidP="003A022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Falls Ihnen Löschungsbewilligungen und ggf. Grundschuldbriefe bereits vorli</w:t>
            </w:r>
            <w:r w:rsidRPr="005C2527">
              <w:rPr>
                <w:rFonts w:cs="Arial"/>
                <w:szCs w:val="22"/>
              </w:rPr>
              <w:t>e</w:t>
            </w:r>
            <w:r w:rsidRPr="005C2527">
              <w:rPr>
                <w:rFonts w:cs="Arial"/>
                <w:szCs w:val="22"/>
              </w:rPr>
              <w:t>gen, bringen Sie diese bitte spätestens zu Beurkundungstermin mit!</w:t>
            </w:r>
          </w:p>
          <w:p w:rsidR="003A022E" w:rsidRPr="005C2527" w:rsidRDefault="003A022E" w:rsidP="003A022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Name, Anschrift und Darlehnskonto-Nummer</w:t>
            </w:r>
            <w:r w:rsidR="00404DDA" w:rsidRPr="005C2527">
              <w:rPr>
                <w:rFonts w:cs="Arial"/>
                <w:szCs w:val="22"/>
              </w:rPr>
              <w:t xml:space="preserve"> abzulösender Gläubiger </w:t>
            </w:r>
          </w:p>
          <w:p w:rsidR="00404DDA" w:rsidRPr="005C2527" w:rsidRDefault="00404DDA" w:rsidP="003A022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</w:p>
        </w:tc>
      </w:tr>
    </w:tbl>
    <w:p w:rsidR="00A36417" w:rsidRPr="005C2527" w:rsidRDefault="003A022E" w:rsidP="003A022E">
      <w:pPr>
        <w:spacing w:before="120" w:after="120"/>
        <w:rPr>
          <w:b/>
          <w:bCs/>
          <w:szCs w:val="22"/>
        </w:rPr>
      </w:pPr>
      <w:r w:rsidRPr="005C2527">
        <w:rPr>
          <w:b/>
          <w:bCs/>
          <w:szCs w:val="22"/>
        </w:rPr>
        <w:t xml:space="preserve">Weitere </w:t>
      </w:r>
      <w:r w:rsidRPr="005C2527">
        <w:rPr>
          <w:rFonts w:cs="Arial"/>
          <w:b/>
          <w:szCs w:val="22"/>
        </w:rPr>
        <w:t xml:space="preserve">Gläubiger </w:t>
      </w:r>
      <w:r w:rsidRPr="005C2527">
        <w:rPr>
          <w:b/>
          <w:bCs/>
          <w:szCs w:val="22"/>
        </w:rPr>
        <w:t>auf einem gesonderten Blatt vermerken!</w:t>
      </w:r>
    </w:p>
    <w:p w:rsidR="00404DDA" w:rsidRPr="005C2527" w:rsidRDefault="00404DDA" w:rsidP="003A022E">
      <w:pPr>
        <w:spacing w:before="120" w:after="120"/>
        <w:rPr>
          <w:b/>
          <w:bCs/>
          <w:szCs w:val="22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3A022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3A022E" w:rsidRPr="005C2527" w:rsidRDefault="003A022E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  <w:u w:val="single"/>
              </w:rPr>
            </w:pPr>
            <w:r w:rsidRPr="005C2527">
              <w:rPr>
                <w:b/>
                <w:bCs/>
                <w:szCs w:val="22"/>
              </w:rPr>
              <w:t>Finanzierung des Kaufpreises durch Käufer (ggf. mit Bank/Bausparkasse klären)</w:t>
            </w:r>
          </w:p>
        </w:tc>
      </w:tr>
      <w:tr w:rsidR="003A022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3A022E" w:rsidRPr="005C2527" w:rsidRDefault="003A022E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Kaufpreisfinanzierung: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ja </w:t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nein </w:t>
            </w:r>
          </w:p>
          <w:p w:rsidR="003A022E" w:rsidRPr="005C2527" w:rsidRDefault="003A022E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szCs w:val="22"/>
              </w:rPr>
              <w:t>Name, Anschrift der Bank:</w:t>
            </w:r>
          </w:p>
        </w:tc>
      </w:tr>
      <w:tr w:rsidR="003A022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3A022E" w:rsidRPr="005C2527" w:rsidRDefault="003A022E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>Grundschuldbestellung: Höhe € ________________</w:t>
            </w:r>
          </w:p>
          <w:p w:rsidR="003A022E" w:rsidRPr="005C2527" w:rsidRDefault="003A022E" w:rsidP="003A022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</w:t>
            </w:r>
            <w:r w:rsidR="008C457C" w:rsidRPr="005C2527">
              <w:rPr>
                <w:rFonts w:cs="Arial"/>
                <w:szCs w:val="22"/>
              </w:rPr>
              <w:t>z</w:t>
            </w:r>
            <w:r w:rsidRPr="005C2527">
              <w:rPr>
                <w:rFonts w:cs="Arial"/>
                <w:szCs w:val="22"/>
              </w:rPr>
              <w:t>um Beurkundungstermin</w:t>
            </w:r>
            <w:r w:rsidR="008C457C" w:rsidRPr="005C2527">
              <w:rPr>
                <w:rFonts w:cs="Arial"/>
                <w:szCs w:val="22"/>
              </w:rPr>
              <w:t xml:space="preserve"> </w:t>
            </w:r>
            <w:r w:rsidR="008C457C" w:rsidRPr="005C2527">
              <w:rPr>
                <w:rFonts w:cs="Arial"/>
                <w:szCs w:val="22"/>
              </w:rPr>
              <w:tab/>
            </w:r>
            <w:r w:rsidR="008C457C" w:rsidRPr="005C2527">
              <w:rPr>
                <w:rFonts w:cs="Arial"/>
                <w:szCs w:val="22"/>
              </w:rPr>
              <w:tab/>
            </w: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später </w:t>
            </w:r>
          </w:p>
          <w:p w:rsidR="003A022E" w:rsidRPr="005C2527" w:rsidRDefault="003A022E" w:rsidP="003A022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b/>
                <w:color w:val="FF0000"/>
                <w:szCs w:val="22"/>
              </w:rPr>
              <w:t>Bitte Grundschuldformular von der Bank 2 Werktage vor dem Te</w:t>
            </w:r>
            <w:r w:rsidRPr="005C2527">
              <w:rPr>
                <w:rFonts w:cs="Arial"/>
                <w:b/>
                <w:color w:val="FF0000"/>
                <w:szCs w:val="22"/>
              </w:rPr>
              <w:t>r</w:t>
            </w:r>
            <w:r w:rsidRPr="005C2527">
              <w:rPr>
                <w:rFonts w:cs="Arial"/>
                <w:b/>
                <w:color w:val="FF0000"/>
                <w:szCs w:val="22"/>
              </w:rPr>
              <w:t>min hier abgeben oder übersenden (Mail oder Fax gen</w:t>
            </w:r>
            <w:r w:rsidRPr="005C2527">
              <w:rPr>
                <w:rFonts w:cs="Arial"/>
                <w:b/>
                <w:color w:val="FF0000"/>
                <w:szCs w:val="22"/>
              </w:rPr>
              <w:t>ü</w:t>
            </w:r>
            <w:r w:rsidRPr="005C2527">
              <w:rPr>
                <w:rFonts w:cs="Arial"/>
                <w:b/>
                <w:color w:val="FF0000"/>
                <w:szCs w:val="22"/>
              </w:rPr>
              <w:t>gen)</w:t>
            </w:r>
          </w:p>
        </w:tc>
      </w:tr>
    </w:tbl>
    <w:p w:rsidR="003A022E" w:rsidRPr="005C2527" w:rsidRDefault="003A022E" w:rsidP="0097133C">
      <w:pPr>
        <w:spacing w:before="100" w:beforeAutospacing="1" w:after="100" w:afterAutospacing="1"/>
        <w:rPr>
          <w:rFonts w:cs="Arial"/>
          <w:szCs w:val="22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3A022E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FE5A93" w:rsidRPr="005C2527" w:rsidRDefault="00FE5A93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t xml:space="preserve">Handelt es sich hierbei um einen </w:t>
            </w:r>
            <w:r w:rsidRPr="005C2527">
              <w:rPr>
                <w:rFonts w:cs="Arial"/>
                <w:b/>
                <w:szCs w:val="22"/>
              </w:rPr>
              <w:t>Verbrauchervertrag</w:t>
            </w:r>
            <w:r w:rsidRPr="005C2527">
              <w:rPr>
                <w:rFonts w:cs="Arial"/>
                <w:szCs w:val="22"/>
              </w:rPr>
              <w:t xml:space="preserve"> </w:t>
            </w:r>
            <w:r w:rsidR="00213904" w:rsidRPr="005C2527">
              <w:rPr>
                <w:rFonts w:cs="Arial"/>
                <w:szCs w:val="22"/>
              </w:rPr>
              <w:tab/>
            </w:r>
            <w:r w:rsidR="00213904" w:rsidRPr="005C2527">
              <w:rPr>
                <w:rFonts w:cs="Arial"/>
                <w:szCs w:val="22"/>
              </w:rPr>
              <w:br/>
            </w:r>
            <w:r w:rsidRPr="005C2527">
              <w:rPr>
                <w:rFonts w:cs="Arial"/>
                <w:szCs w:val="22"/>
              </w:rPr>
              <w:t>gemäß § 17 Abs. 2a B</w:t>
            </w:r>
            <w:r w:rsidRPr="005C2527">
              <w:rPr>
                <w:rFonts w:cs="Arial"/>
                <w:szCs w:val="22"/>
              </w:rPr>
              <w:t>e</w:t>
            </w:r>
            <w:r w:rsidRPr="005C2527">
              <w:rPr>
                <w:rFonts w:cs="Arial"/>
                <w:szCs w:val="22"/>
              </w:rPr>
              <w:t>urkG?</w:t>
            </w:r>
          </w:p>
          <w:p w:rsidR="00FE5A93" w:rsidRPr="005C2527" w:rsidRDefault="00FE5A93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b/>
                <w:color w:val="FF0000"/>
                <w:szCs w:val="22"/>
              </w:rPr>
              <w:t xml:space="preserve">Hinweis: </w:t>
            </w:r>
            <w:r w:rsidRPr="005C2527">
              <w:rPr>
                <w:rFonts w:cs="Arial"/>
                <w:szCs w:val="22"/>
              </w:rPr>
              <w:t>Das heißt, dass auf einer Seite ein Verbraucher handelt und auf der anderen Seite ein Unternehmer (juristische oder private Person). Es ist unerhe</w:t>
            </w:r>
            <w:r w:rsidRPr="005C2527">
              <w:rPr>
                <w:rFonts w:cs="Arial"/>
                <w:szCs w:val="22"/>
              </w:rPr>
              <w:t>b</w:t>
            </w:r>
            <w:r w:rsidRPr="005C2527">
              <w:rPr>
                <w:rFonts w:cs="Arial"/>
                <w:szCs w:val="22"/>
              </w:rPr>
              <w:t>lich wer hierbei Käufer oder Verkäufer ist.</w:t>
            </w:r>
            <w:r w:rsidR="008C457C" w:rsidRPr="005C2527">
              <w:rPr>
                <w:rFonts w:cs="Arial"/>
                <w:szCs w:val="22"/>
              </w:rPr>
              <w:t xml:space="preserve"> Hierbei gilt eine gesetzliche Frist von 2 Wochen, die zwischen Zugang des Entwurfs (zwingend ist der Versandt durch das Notariat an den Verbraucher) und dem Beurkundungstermin liegen muss, andernfalls kann ein Termin nicht stattfinden! (§ 17 Abs. 2 a BeurkG); wesentl</w:t>
            </w:r>
            <w:r w:rsidR="008C457C" w:rsidRPr="005C2527">
              <w:rPr>
                <w:rFonts w:cs="Arial"/>
                <w:szCs w:val="22"/>
              </w:rPr>
              <w:t>i</w:t>
            </w:r>
            <w:r w:rsidR="008C457C" w:rsidRPr="005C2527">
              <w:rPr>
                <w:rFonts w:cs="Arial"/>
                <w:szCs w:val="22"/>
              </w:rPr>
              <w:t>che i</w:t>
            </w:r>
            <w:r w:rsidR="008C457C" w:rsidRPr="005C2527">
              <w:rPr>
                <w:rFonts w:cs="Arial"/>
                <w:szCs w:val="22"/>
              </w:rPr>
              <w:t>n</w:t>
            </w:r>
            <w:r w:rsidR="008C457C" w:rsidRPr="005C2527">
              <w:rPr>
                <w:rFonts w:cs="Arial"/>
                <w:szCs w:val="22"/>
              </w:rPr>
              <w:t>haltlichen Änderungen des Vertrags lösen ggf. diese Frist erneut aus.</w:t>
            </w:r>
          </w:p>
          <w:p w:rsidR="003A022E" w:rsidRPr="005C2527" w:rsidRDefault="003A022E" w:rsidP="00FE5A93">
            <w:pPr>
              <w:spacing w:before="120" w:after="120"/>
              <w:jc w:val="left"/>
              <w:outlineLvl w:val="2"/>
              <w:rPr>
                <w:rFonts w:cs="Arial"/>
                <w:b/>
                <w:szCs w:val="22"/>
              </w:rPr>
            </w:pP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ja</w:t>
            </w:r>
            <w:r w:rsidR="00FE5A93" w:rsidRPr="005C2527">
              <w:rPr>
                <w:rFonts w:cs="Arial"/>
                <w:szCs w:val="22"/>
              </w:rPr>
              <w:t>:</w:t>
            </w:r>
            <w:r w:rsidRPr="005C2527">
              <w:rPr>
                <w:rFonts w:cs="Arial"/>
                <w:szCs w:val="22"/>
              </w:rPr>
              <w:t xml:space="preserve"> </w:t>
            </w:r>
            <w:r w:rsidRPr="005C2527">
              <w:rPr>
                <w:rFonts w:cs="Arial"/>
                <w:b/>
                <w:szCs w:val="22"/>
              </w:rPr>
              <w:t xml:space="preserve">In diesem Falle </w:t>
            </w:r>
            <w:r w:rsidRPr="005C2527">
              <w:rPr>
                <w:rFonts w:cs="Arial"/>
                <w:b/>
                <w:szCs w:val="22"/>
                <w:u w:val="single"/>
              </w:rPr>
              <w:t>muss</w:t>
            </w:r>
            <w:r w:rsidRPr="005C2527">
              <w:rPr>
                <w:rFonts w:cs="Arial"/>
                <w:b/>
                <w:szCs w:val="22"/>
              </w:rPr>
              <w:t xml:space="preserve"> die zweiwöchige Überlegungsfrist gemäß § 17 Abs. 2a B</w:t>
            </w:r>
            <w:r w:rsidRPr="005C2527">
              <w:rPr>
                <w:rFonts w:cs="Arial"/>
                <w:b/>
                <w:szCs w:val="22"/>
              </w:rPr>
              <w:t>e</w:t>
            </w:r>
            <w:r w:rsidRPr="005C2527">
              <w:rPr>
                <w:rFonts w:cs="Arial"/>
                <w:b/>
                <w:szCs w:val="22"/>
              </w:rPr>
              <w:t xml:space="preserve">urkG eingehalten werden. </w:t>
            </w:r>
          </w:p>
          <w:p w:rsidR="00FE5A93" w:rsidRPr="005C2527" w:rsidRDefault="00FE5A93" w:rsidP="00FE5A93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szCs w:val="22"/>
              </w:rPr>
              <w:sym w:font="Wingdings" w:char="F0A8"/>
            </w:r>
            <w:r w:rsidRPr="005C2527">
              <w:rPr>
                <w:rFonts w:cs="Arial"/>
                <w:szCs w:val="22"/>
              </w:rPr>
              <w:t xml:space="preserve"> nein (Das heißt, dass entweder auf beiden Seiten ausschließlich Verbraucher bzw. alternativ auf beiden Seiten ausschließlich Unternehmer/n handeln.)</w:t>
            </w:r>
          </w:p>
        </w:tc>
      </w:tr>
    </w:tbl>
    <w:p w:rsidR="003A022E" w:rsidRPr="005C2527" w:rsidRDefault="003A022E" w:rsidP="0097133C">
      <w:pPr>
        <w:spacing w:before="100" w:beforeAutospacing="1" w:after="100" w:afterAutospacing="1"/>
        <w:rPr>
          <w:rFonts w:cs="Arial"/>
          <w:szCs w:val="22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E80250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b/>
                <w:bCs/>
                <w:szCs w:val="22"/>
              </w:rPr>
            </w:pPr>
            <w:r w:rsidRPr="005C2527">
              <w:rPr>
                <w:b/>
                <w:bCs/>
                <w:szCs w:val="22"/>
              </w:rPr>
              <w:t>Persönliche Besonderheiten Urkunde</w:t>
            </w:r>
            <w:r w:rsidRPr="005C2527">
              <w:rPr>
                <w:b/>
                <w:bCs/>
                <w:szCs w:val="22"/>
              </w:rPr>
              <w:t>n</w:t>
            </w:r>
            <w:r w:rsidRPr="005C2527">
              <w:rPr>
                <w:b/>
                <w:bCs/>
                <w:szCs w:val="22"/>
              </w:rPr>
              <w:t>beteiligter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 xml:space="preserve">vermerken, wenn einer der Vertragsschließenden: 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>-nicht deutscher Staatsangeh</w:t>
            </w:r>
            <w:r w:rsidRPr="005C2527">
              <w:rPr>
                <w:rFonts w:cs="Arial"/>
                <w:bCs/>
                <w:szCs w:val="22"/>
              </w:rPr>
              <w:t>ö</w:t>
            </w:r>
            <w:r w:rsidRPr="005C2527">
              <w:rPr>
                <w:rFonts w:cs="Arial"/>
                <w:bCs/>
                <w:szCs w:val="22"/>
              </w:rPr>
              <w:t xml:space="preserve">riger ist, 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 xml:space="preserve">-nicht der deutschen Sprache hinreichend kundig ist 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>-nicht sehen, hören, spr</w:t>
            </w:r>
            <w:r w:rsidRPr="005C2527">
              <w:rPr>
                <w:rFonts w:cs="Arial"/>
                <w:bCs/>
                <w:szCs w:val="22"/>
              </w:rPr>
              <w:t>e</w:t>
            </w:r>
            <w:r w:rsidRPr="005C2527">
              <w:rPr>
                <w:rFonts w:cs="Arial"/>
                <w:bCs/>
                <w:szCs w:val="22"/>
              </w:rPr>
              <w:t xml:space="preserve">chen, lesen oder schreiben kann, 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 xml:space="preserve">-nicht mehr zweifelsfrei geschäftsfähig ist oder 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>-nicht persönlich im Kaufvertragstermin a</w:t>
            </w:r>
            <w:r w:rsidRPr="005C2527">
              <w:rPr>
                <w:rFonts w:cs="Arial"/>
                <w:bCs/>
                <w:szCs w:val="22"/>
              </w:rPr>
              <w:t>n</w:t>
            </w:r>
            <w:r w:rsidRPr="005C2527">
              <w:rPr>
                <w:rFonts w:cs="Arial"/>
                <w:bCs/>
                <w:szCs w:val="22"/>
              </w:rPr>
              <w:t xml:space="preserve">wesend sein kann 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sym w:font="Wingdings" w:char="F06F"/>
            </w:r>
            <w:r w:rsidRPr="005C2527">
              <w:rPr>
                <w:rFonts w:cs="Arial"/>
                <w:bCs/>
                <w:szCs w:val="22"/>
              </w:rPr>
              <w:t xml:space="preserve"> keine Besonderheiten 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sym w:font="Wingdings" w:char="F06F"/>
            </w:r>
            <w:r w:rsidRPr="005C2527">
              <w:rPr>
                <w:rFonts w:cs="Arial"/>
                <w:bCs/>
                <w:szCs w:val="22"/>
              </w:rPr>
              <w:t xml:space="preserve"> folgende:</w:t>
            </w:r>
          </w:p>
          <w:p w:rsidR="00E80250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</w:p>
          <w:p w:rsidR="004518C9" w:rsidRPr="005C2527" w:rsidRDefault="004518C9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</w:p>
        </w:tc>
      </w:tr>
      <w:tr w:rsidR="00E80250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t>Daten des Dolmetschers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 xml:space="preserve">Vorname: </w:t>
            </w:r>
            <w:r w:rsidRPr="005C2527">
              <w:rPr>
                <w:rFonts w:cs="Arial"/>
                <w:bCs/>
                <w:szCs w:val="22"/>
              </w:rPr>
              <w:tab/>
            </w:r>
            <w:r w:rsidRPr="005C2527">
              <w:rPr>
                <w:rFonts w:cs="Arial"/>
                <w:bCs/>
                <w:szCs w:val="22"/>
              </w:rPr>
              <w:tab/>
              <w:t>……………………………………………..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 xml:space="preserve">Nachname: </w:t>
            </w:r>
            <w:r w:rsidRPr="005C2527">
              <w:rPr>
                <w:rFonts w:cs="Arial"/>
                <w:bCs/>
                <w:szCs w:val="22"/>
              </w:rPr>
              <w:tab/>
              <w:t>……………………………………………..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 xml:space="preserve">Geburtsdatum: </w:t>
            </w:r>
            <w:r w:rsidRPr="005C2527">
              <w:rPr>
                <w:rFonts w:cs="Arial"/>
                <w:bCs/>
                <w:szCs w:val="22"/>
              </w:rPr>
              <w:tab/>
              <w:t>……………………………………………..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 xml:space="preserve">Wohnhaft in: </w:t>
            </w:r>
            <w:r w:rsidRPr="005C2527">
              <w:rPr>
                <w:rFonts w:cs="Arial"/>
                <w:bCs/>
                <w:szCs w:val="22"/>
              </w:rPr>
              <w:tab/>
              <w:t>………………………………………………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</w:p>
        </w:tc>
      </w:tr>
      <w:tr w:rsidR="00E80250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t>Zustellungsbevollmächtigter (Wenn kein deutscher Wohnsitz vorhanden):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 xml:space="preserve">Vorname: </w:t>
            </w:r>
            <w:r w:rsidRPr="005C2527">
              <w:rPr>
                <w:rFonts w:cs="Arial"/>
                <w:bCs/>
                <w:szCs w:val="22"/>
              </w:rPr>
              <w:tab/>
            </w:r>
            <w:r w:rsidRPr="005C2527">
              <w:rPr>
                <w:rFonts w:cs="Arial"/>
                <w:bCs/>
                <w:szCs w:val="22"/>
              </w:rPr>
              <w:tab/>
              <w:t>……………………………………………..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 xml:space="preserve">Nachname: </w:t>
            </w:r>
            <w:r w:rsidRPr="005C2527">
              <w:rPr>
                <w:rFonts w:cs="Arial"/>
                <w:bCs/>
                <w:szCs w:val="22"/>
              </w:rPr>
              <w:tab/>
              <w:t>……………………………………………..</w:t>
            </w:r>
          </w:p>
          <w:p w:rsidR="00E80250" w:rsidRPr="005C2527" w:rsidRDefault="00E80250" w:rsidP="00E80250">
            <w:pPr>
              <w:spacing w:before="120" w:after="120"/>
              <w:jc w:val="left"/>
              <w:outlineLvl w:val="2"/>
              <w:rPr>
                <w:rFonts w:cs="Arial"/>
                <w:bCs/>
                <w:szCs w:val="22"/>
              </w:rPr>
            </w:pPr>
            <w:r w:rsidRPr="005C2527">
              <w:rPr>
                <w:rFonts w:cs="Arial"/>
                <w:bCs/>
                <w:szCs w:val="22"/>
              </w:rPr>
              <w:t xml:space="preserve">Wohnhaft in: </w:t>
            </w:r>
            <w:r w:rsidRPr="005C2527">
              <w:rPr>
                <w:rFonts w:cs="Arial"/>
                <w:bCs/>
                <w:szCs w:val="22"/>
              </w:rPr>
              <w:tab/>
              <w:t>……………………………………………..</w:t>
            </w:r>
          </w:p>
          <w:p w:rsidR="00E80250" w:rsidRPr="005C2527" w:rsidRDefault="00E80250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</w:p>
        </w:tc>
      </w:tr>
    </w:tbl>
    <w:p w:rsidR="001C0360" w:rsidRPr="005C2527" w:rsidRDefault="001C0360" w:rsidP="00A36417">
      <w:pPr>
        <w:spacing w:before="120" w:after="120"/>
        <w:ind w:hanging="709"/>
        <w:rPr>
          <w:b/>
          <w:bCs/>
          <w:szCs w:val="22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1C0360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1C0360" w:rsidRPr="005C2527" w:rsidRDefault="001C0360" w:rsidP="001C0360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t>Ist ein Makler beteiligt?</w:t>
            </w:r>
          </w:p>
          <w:p w:rsidR="001C0360" w:rsidRPr="005C2527" w:rsidRDefault="001C0360" w:rsidP="007738A5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t xml:space="preserve">Name und Anschrift </w:t>
            </w:r>
          </w:p>
        </w:tc>
      </w:tr>
    </w:tbl>
    <w:p w:rsidR="001C0360" w:rsidRPr="005C2527" w:rsidRDefault="001C0360" w:rsidP="00E91778">
      <w:pPr>
        <w:spacing w:before="120" w:after="120"/>
        <w:ind w:hanging="709"/>
        <w:rPr>
          <w:b/>
          <w:bCs/>
          <w:szCs w:val="22"/>
        </w:rPr>
      </w:pPr>
    </w:p>
    <w:tbl>
      <w:tblPr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E91778" w:rsidRPr="005C2527" w:rsidTr="009C6E8E">
        <w:trPr>
          <w:tblCellSpacing w:w="20" w:type="dxa"/>
        </w:trPr>
        <w:tc>
          <w:tcPr>
            <w:tcW w:w="8163" w:type="dxa"/>
            <w:shd w:val="clear" w:color="auto" w:fill="auto"/>
          </w:tcPr>
          <w:p w:rsidR="00E91778" w:rsidRPr="005C2527" w:rsidRDefault="00E91778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  <w:r w:rsidRPr="005C2527">
              <w:rPr>
                <w:rFonts w:cs="Arial"/>
                <w:b/>
                <w:bCs/>
                <w:szCs w:val="22"/>
              </w:rPr>
              <w:t>Sonstiges:</w:t>
            </w:r>
          </w:p>
          <w:p w:rsidR="00404DDA" w:rsidRPr="005C2527" w:rsidRDefault="00404DDA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</w:p>
          <w:p w:rsidR="00404DDA" w:rsidRPr="005C2527" w:rsidRDefault="00404DDA" w:rsidP="009C6E8E">
            <w:pPr>
              <w:spacing w:before="120" w:after="120"/>
              <w:jc w:val="left"/>
              <w:outlineLvl w:val="2"/>
              <w:rPr>
                <w:rFonts w:cs="Arial"/>
                <w:b/>
                <w:bCs/>
                <w:szCs w:val="22"/>
              </w:rPr>
            </w:pPr>
          </w:p>
          <w:p w:rsidR="00E91778" w:rsidRPr="005C2527" w:rsidRDefault="00E91778" w:rsidP="009C6E8E">
            <w:pPr>
              <w:spacing w:before="120" w:after="120"/>
              <w:jc w:val="left"/>
              <w:outlineLvl w:val="2"/>
              <w:rPr>
                <w:rFonts w:cs="Arial"/>
                <w:szCs w:val="22"/>
              </w:rPr>
            </w:pPr>
          </w:p>
        </w:tc>
      </w:tr>
    </w:tbl>
    <w:p w:rsidR="004518C9" w:rsidRDefault="004518C9" w:rsidP="008C457C">
      <w:pPr>
        <w:spacing w:after="240"/>
        <w:jc w:val="center"/>
        <w:rPr>
          <w:rFonts w:cs="Arial"/>
          <w:szCs w:val="22"/>
        </w:rPr>
      </w:pPr>
    </w:p>
    <w:p w:rsidR="004518C9" w:rsidRDefault="004518C9" w:rsidP="008C457C">
      <w:pPr>
        <w:spacing w:after="240"/>
        <w:jc w:val="center"/>
        <w:rPr>
          <w:rFonts w:cs="Arial"/>
          <w:szCs w:val="22"/>
        </w:rPr>
      </w:pPr>
    </w:p>
    <w:p w:rsidR="008C457C" w:rsidRPr="005C2527" w:rsidRDefault="008C457C" w:rsidP="008C457C">
      <w:pPr>
        <w:spacing w:after="240"/>
        <w:jc w:val="center"/>
        <w:rPr>
          <w:rFonts w:cs="Arial"/>
          <w:szCs w:val="22"/>
        </w:rPr>
      </w:pPr>
      <w:r w:rsidRPr="005C2527">
        <w:rPr>
          <w:rFonts w:cs="Arial"/>
          <w:szCs w:val="22"/>
        </w:rPr>
        <w:t>_________________, den _______________    __________________________________</w:t>
      </w:r>
    </w:p>
    <w:p w:rsidR="008C457C" w:rsidRPr="005C2527" w:rsidRDefault="008C457C" w:rsidP="008C457C">
      <w:pPr>
        <w:spacing w:after="240"/>
        <w:jc w:val="center"/>
        <w:rPr>
          <w:rFonts w:cs="Arial"/>
          <w:szCs w:val="22"/>
        </w:rPr>
      </w:pPr>
      <w:r w:rsidRPr="005C2527">
        <w:rPr>
          <w:rFonts w:cs="Arial"/>
          <w:szCs w:val="22"/>
        </w:rPr>
        <w:t xml:space="preserve">(Ort) </w:t>
      </w:r>
      <w:r w:rsidRPr="005C2527">
        <w:rPr>
          <w:rFonts w:cs="Arial"/>
          <w:szCs w:val="22"/>
        </w:rPr>
        <w:tab/>
      </w:r>
      <w:r w:rsidRPr="005C2527">
        <w:rPr>
          <w:rFonts w:cs="Arial"/>
          <w:szCs w:val="22"/>
        </w:rPr>
        <w:tab/>
      </w:r>
      <w:r w:rsidRPr="005C2527">
        <w:rPr>
          <w:rFonts w:cs="Arial"/>
          <w:szCs w:val="22"/>
        </w:rPr>
        <w:tab/>
        <w:t xml:space="preserve">         (Datum)                      (Unterschrift(en) Verkäufer</w:t>
      </w:r>
      <w:r w:rsidR="005C2527" w:rsidRPr="005C2527">
        <w:rPr>
          <w:rFonts w:cs="Arial"/>
          <w:szCs w:val="22"/>
        </w:rPr>
        <w:t>)</w:t>
      </w:r>
    </w:p>
    <w:p w:rsidR="004518C9" w:rsidRDefault="004518C9" w:rsidP="008C457C">
      <w:pPr>
        <w:spacing w:after="240"/>
        <w:jc w:val="center"/>
        <w:rPr>
          <w:rFonts w:cs="Arial"/>
          <w:szCs w:val="22"/>
        </w:rPr>
      </w:pPr>
    </w:p>
    <w:p w:rsidR="008C457C" w:rsidRPr="005C2527" w:rsidRDefault="008C457C" w:rsidP="008C457C">
      <w:pPr>
        <w:spacing w:after="240"/>
        <w:jc w:val="center"/>
        <w:rPr>
          <w:rFonts w:cs="Arial"/>
          <w:szCs w:val="22"/>
        </w:rPr>
      </w:pPr>
      <w:r w:rsidRPr="005C2527">
        <w:rPr>
          <w:rFonts w:cs="Arial"/>
          <w:szCs w:val="22"/>
        </w:rPr>
        <w:t>_________________, den _______________    __________________________________</w:t>
      </w:r>
    </w:p>
    <w:p w:rsidR="008C457C" w:rsidRPr="005C2527" w:rsidRDefault="008C457C" w:rsidP="008C457C">
      <w:pPr>
        <w:spacing w:after="240"/>
        <w:jc w:val="center"/>
        <w:rPr>
          <w:rFonts w:cs="Arial"/>
          <w:szCs w:val="22"/>
        </w:rPr>
      </w:pPr>
      <w:r w:rsidRPr="005C2527">
        <w:rPr>
          <w:rFonts w:cs="Arial"/>
          <w:szCs w:val="22"/>
        </w:rPr>
        <w:t xml:space="preserve">(Ort) </w:t>
      </w:r>
      <w:r w:rsidRPr="005C2527">
        <w:rPr>
          <w:rFonts w:cs="Arial"/>
          <w:szCs w:val="22"/>
        </w:rPr>
        <w:tab/>
      </w:r>
      <w:r w:rsidRPr="005C2527">
        <w:rPr>
          <w:rFonts w:cs="Arial"/>
          <w:szCs w:val="22"/>
        </w:rPr>
        <w:tab/>
      </w:r>
      <w:r w:rsidRPr="005C2527">
        <w:rPr>
          <w:rFonts w:cs="Arial"/>
          <w:szCs w:val="22"/>
        </w:rPr>
        <w:tab/>
        <w:t xml:space="preserve">         (Datum)                      (Unterschrift(en) Käufer</w:t>
      </w:r>
      <w:r w:rsidR="005C2527" w:rsidRPr="005C2527">
        <w:rPr>
          <w:rFonts w:cs="Arial"/>
          <w:szCs w:val="22"/>
        </w:rPr>
        <w:t>)</w:t>
      </w:r>
    </w:p>
    <w:sectPr w:rsidR="008C457C" w:rsidRPr="005C2527" w:rsidSect="004518C9">
      <w:headerReference w:type="default" r:id="rId8"/>
      <w:headerReference w:type="first" r:id="rId9"/>
      <w:pgSz w:w="11906" w:h="16838"/>
      <w:pgMar w:top="1105" w:right="1701" w:bottom="851" w:left="215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F7" w:rsidRDefault="00FC25F7" w:rsidP="00A36417">
      <w:pPr>
        <w:spacing w:line="240" w:lineRule="auto"/>
      </w:pPr>
      <w:r>
        <w:separator/>
      </w:r>
    </w:p>
  </w:endnote>
  <w:endnote w:type="continuationSeparator" w:id="0">
    <w:p w:rsidR="00FC25F7" w:rsidRDefault="00FC25F7" w:rsidP="00A36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F7" w:rsidRDefault="00FC25F7" w:rsidP="00A36417">
      <w:pPr>
        <w:spacing w:line="240" w:lineRule="auto"/>
      </w:pPr>
      <w:r>
        <w:separator/>
      </w:r>
    </w:p>
  </w:footnote>
  <w:footnote w:type="continuationSeparator" w:id="0">
    <w:p w:rsidR="00FC25F7" w:rsidRDefault="00FC25F7" w:rsidP="00A36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17" w:rsidRPr="00A36417" w:rsidRDefault="00A36417" w:rsidP="00A36417">
    <w:pPr>
      <w:spacing w:after="240"/>
      <w:jc w:val="center"/>
      <w:rPr>
        <w:rStyle w:val="PageNumber"/>
        <w:rFonts w:cs="Arial"/>
      </w:rPr>
    </w:pPr>
    <w:r w:rsidRPr="00A36417">
      <w:rPr>
        <w:rStyle w:val="PageNumber"/>
        <w:rFonts w:cs="Arial"/>
      </w:rPr>
      <w:fldChar w:fldCharType="begin"/>
    </w:r>
    <w:r w:rsidRPr="00A36417">
      <w:rPr>
        <w:rStyle w:val="PageNumber"/>
        <w:rFonts w:cs="Arial"/>
      </w:rPr>
      <w:instrText xml:space="preserve"> PAGE  \* ArabicDash  \* MERGEFORMAT </w:instrText>
    </w:r>
    <w:r w:rsidRPr="00A36417">
      <w:rPr>
        <w:rStyle w:val="PageNumber"/>
        <w:rFonts w:cs="Arial"/>
      </w:rPr>
      <w:fldChar w:fldCharType="separate"/>
    </w:r>
    <w:r w:rsidR="004518C9">
      <w:rPr>
        <w:rStyle w:val="PageNumber"/>
        <w:rFonts w:cs="Arial"/>
        <w:noProof/>
      </w:rPr>
      <w:t>- 9 -</w:t>
    </w:r>
    <w:r w:rsidRPr="00A36417">
      <w:rPr>
        <w:rStyle w:val="PageNumber"/>
        <w:rFonts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FB" w:rsidRPr="007738A5" w:rsidRDefault="00B772FB" w:rsidP="007738A5">
    <w:pPr>
      <w:spacing w:before="100" w:beforeAutospacing="1" w:after="100" w:afterAutospacing="1"/>
      <w:jc w:val="center"/>
      <w:rPr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D0D"/>
    <w:multiLevelType w:val="hybridMultilevel"/>
    <w:tmpl w:val="5058D88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D83562"/>
    <w:multiLevelType w:val="multilevel"/>
    <w:tmpl w:val="C42085B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pacing w:val="0"/>
        <w:ker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kern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ker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5"/>
      </w:rPr>
    </w:lvl>
  </w:abstractNum>
  <w:abstractNum w:abstractNumId="2" w15:restartNumberingAfterBreak="0">
    <w:nsid w:val="0FFB3A21"/>
    <w:multiLevelType w:val="multilevel"/>
    <w:tmpl w:val="CE9239CE"/>
    <w:lvl w:ilvl="0">
      <w:start w:val="1"/>
      <w:numFmt w:val="upperLetter"/>
      <w:lvlRestart w:val="0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decimal"/>
      <w:suff w:val="nothing"/>
      <w:lvlText w:val="§ %2 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AC4122"/>
    <w:multiLevelType w:val="multilevel"/>
    <w:tmpl w:val="F15CE99A"/>
    <w:lvl w:ilvl="0">
      <w:start w:val="1"/>
      <w:numFmt w:val="upperLetter"/>
      <w:lvlRestart w:val="0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decimal"/>
      <w:suff w:val="nothing"/>
      <w:lvlText w:val="§ %2 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0CD6ADD"/>
    <w:multiLevelType w:val="hybridMultilevel"/>
    <w:tmpl w:val="AE6AA17E"/>
    <w:lvl w:ilvl="0" w:tplc="F794700A">
      <w:start w:val="1"/>
      <w:numFmt w:val="bullet"/>
      <w:pStyle w:val="Liste1"/>
      <w:lvlText w:val=""/>
      <w:lvlJc w:val="left"/>
      <w:pPr>
        <w:ind w:left="1174" w:hanging="360"/>
      </w:pPr>
      <w:rPr>
        <w:rFonts w:ascii="Wingdings 3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F497D"/>
        <w:kern w:val="0"/>
        <w:position w:val="0"/>
        <w:sz w:val="24"/>
        <w:u w:val="none"/>
        <w:effect w:val="none"/>
        <w:vertAlign w:val="baseline"/>
        <w:em w:val="none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1C8091B"/>
    <w:multiLevelType w:val="multilevel"/>
    <w:tmpl w:val="52B691F2"/>
    <w:lvl w:ilvl="0">
      <w:start w:val="1"/>
      <w:numFmt w:val="upperLetter"/>
      <w:lvlRestart w:val="0"/>
      <w:pStyle w:val="A1A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decimal"/>
      <w:pStyle w:val="A2"/>
      <w:suff w:val="nothing"/>
      <w:lvlText w:val="§ %2 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2">
      <w:start w:val="1"/>
      <w:numFmt w:val="upperRoman"/>
      <w:pStyle w:val="A3I"/>
      <w:lvlText w:val="%3."/>
      <w:lvlJc w:val="left"/>
      <w:pPr>
        <w:tabs>
          <w:tab w:val="num" w:pos="0"/>
        </w:tabs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3">
      <w:start w:val="1"/>
      <w:numFmt w:val="decimal"/>
      <w:pStyle w:val="A41"/>
      <w:lvlText w:val="%4."/>
      <w:lvlJc w:val="left"/>
      <w:pPr>
        <w:tabs>
          <w:tab w:val="num" w:pos="454"/>
        </w:tabs>
        <w:ind w:left="454" w:hanging="454"/>
      </w:pPr>
      <w:rPr>
        <w:rFonts w:ascii="Roboto" w:hAnsi="Roboto"/>
        <w:b w:val="0"/>
        <w:i w:val="0"/>
        <w:smallCaps w:val="0"/>
        <w:sz w:val="22"/>
        <w:u w:val="none"/>
      </w:rPr>
    </w:lvl>
    <w:lvl w:ilvl="4">
      <w:start w:val="1"/>
      <w:numFmt w:val="lowerLetter"/>
      <w:pStyle w:val="A5a"/>
      <w:lvlText w:val="%5)"/>
      <w:lvlJc w:val="left"/>
      <w:pPr>
        <w:tabs>
          <w:tab w:val="num" w:pos="907"/>
        </w:tabs>
        <w:ind w:left="907" w:hanging="453"/>
      </w:pPr>
      <w:rPr>
        <w:rFonts w:ascii="Roboto" w:hAnsi="Roboto"/>
        <w:b w:val="0"/>
        <w:i w:val="0"/>
        <w:smallCaps w:val="0"/>
        <w:sz w:val="22"/>
        <w:u w:val="none"/>
      </w:rPr>
    </w:lvl>
    <w:lvl w:ilvl="5">
      <w:start w:val="1"/>
      <w:numFmt w:val="lowerLetter"/>
      <w:pStyle w:val="A6aa"/>
      <w:lvlText w:val="%6%6)"/>
      <w:lvlJc w:val="left"/>
      <w:pPr>
        <w:tabs>
          <w:tab w:val="num" w:pos="1361"/>
        </w:tabs>
        <w:ind w:left="1361" w:hanging="454"/>
      </w:pPr>
      <w:rPr>
        <w:rFonts w:ascii="Roboto" w:hAnsi="Roboto"/>
        <w:b w:val="0"/>
        <w:i w:val="0"/>
        <w:smallCaps w:val="0"/>
        <w:sz w:val="22"/>
        <w:u w:val="none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5921B0"/>
    <w:multiLevelType w:val="hybridMultilevel"/>
    <w:tmpl w:val="46441F48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56856B17"/>
    <w:multiLevelType w:val="multilevel"/>
    <w:tmpl w:val="E848D69A"/>
    <w:lvl w:ilvl="0">
      <w:start w:val="1"/>
      <w:numFmt w:val="upperLetter"/>
      <w:lvlRestart w:val="0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7287216"/>
    <w:multiLevelType w:val="multilevel"/>
    <w:tmpl w:val="061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A5921"/>
    <w:multiLevelType w:val="multilevel"/>
    <w:tmpl w:val="8DD6F506"/>
    <w:lvl w:ilvl="0">
      <w:start w:val="1"/>
      <w:numFmt w:val="upperLetter"/>
      <w:lvlRestart w:val="0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decimal"/>
      <w:suff w:val="nothing"/>
      <w:lvlText w:val="§ %2 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ascii="Roboto" w:hAnsi="Roboto"/>
        <w:b w:val="0"/>
        <w:i w:val="0"/>
        <w:smallCaps w:val="0"/>
        <w:sz w:val="22"/>
        <w:u w:val="none"/>
      </w:rPr>
    </w:lvl>
    <w:lvl w:ilvl="4">
      <w:start w:val="1"/>
      <w:numFmt w:val="lowerLetter"/>
      <w:lvlText w:val="%5)"/>
      <w:lvlJc w:val="left"/>
      <w:pPr>
        <w:tabs>
          <w:tab w:val="num" w:pos="907"/>
        </w:tabs>
        <w:ind w:left="907" w:hanging="453"/>
      </w:pPr>
      <w:rPr>
        <w:rFonts w:ascii="Roboto" w:hAnsi="Roboto"/>
        <w:b w:val="0"/>
        <w:i w:val="0"/>
        <w:smallCaps w:val="0"/>
        <w:sz w:val="22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118786D"/>
    <w:multiLevelType w:val="multilevel"/>
    <w:tmpl w:val="C01216F8"/>
    <w:lvl w:ilvl="0">
      <w:start w:val="1"/>
      <w:numFmt w:val="upperLetter"/>
      <w:lvlRestart w:val="0"/>
      <w:suff w:val="nothing"/>
      <w:lvlText w:val="%1.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1">
      <w:start w:val="1"/>
      <w:numFmt w:val="decimal"/>
      <w:suff w:val="nothing"/>
      <w:lvlText w:val="§ %2 "/>
      <w:lvlJc w:val="left"/>
      <w:pPr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Roboto" w:hAnsi="Roboto"/>
        <w:b/>
        <w:i w:val="0"/>
        <w:smallCaps w:val="0"/>
        <w:sz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ascii="Roboto" w:hAnsi="Roboto"/>
        <w:b w:val="0"/>
        <w:i w:val="0"/>
        <w:smallCaps w:val="0"/>
        <w:sz w:val="22"/>
        <w:u w:val="none"/>
      </w:r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454"/>
  <w:autoHyphenation/>
  <w:hyphenationZone w:val="56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BC3"/>
    <w:rsid w:val="000257DD"/>
    <w:rsid w:val="00027090"/>
    <w:rsid w:val="000B7264"/>
    <w:rsid w:val="000C23C9"/>
    <w:rsid w:val="00115F94"/>
    <w:rsid w:val="00172B8F"/>
    <w:rsid w:val="0019531A"/>
    <w:rsid w:val="001A1296"/>
    <w:rsid w:val="001C0360"/>
    <w:rsid w:val="001E006A"/>
    <w:rsid w:val="00213904"/>
    <w:rsid w:val="00221DA7"/>
    <w:rsid w:val="00230CCB"/>
    <w:rsid w:val="00236B64"/>
    <w:rsid w:val="00265C13"/>
    <w:rsid w:val="00272F4A"/>
    <w:rsid w:val="002D471A"/>
    <w:rsid w:val="003146F8"/>
    <w:rsid w:val="00381065"/>
    <w:rsid w:val="003A022E"/>
    <w:rsid w:val="003B6425"/>
    <w:rsid w:val="003C710E"/>
    <w:rsid w:val="004003C6"/>
    <w:rsid w:val="00404DDA"/>
    <w:rsid w:val="004264D2"/>
    <w:rsid w:val="00442D20"/>
    <w:rsid w:val="00447C24"/>
    <w:rsid w:val="004518C9"/>
    <w:rsid w:val="004E3ACA"/>
    <w:rsid w:val="004E6038"/>
    <w:rsid w:val="004E6E21"/>
    <w:rsid w:val="004F7134"/>
    <w:rsid w:val="005411ED"/>
    <w:rsid w:val="00593005"/>
    <w:rsid w:val="005C2527"/>
    <w:rsid w:val="00653189"/>
    <w:rsid w:val="00695AC6"/>
    <w:rsid w:val="006D5216"/>
    <w:rsid w:val="0070143A"/>
    <w:rsid w:val="007738A5"/>
    <w:rsid w:val="00775425"/>
    <w:rsid w:val="00786F87"/>
    <w:rsid w:val="007922AB"/>
    <w:rsid w:val="00856AE0"/>
    <w:rsid w:val="008C457C"/>
    <w:rsid w:val="008F76B7"/>
    <w:rsid w:val="009025A0"/>
    <w:rsid w:val="00906453"/>
    <w:rsid w:val="00927932"/>
    <w:rsid w:val="00955DCE"/>
    <w:rsid w:val="0096069D"/>
    <w:rsid w:val="0097133C"/>
    <w:rsid w:val="00980C2E"/>
    <w:rsid w:val="009C6E8E"/>
    <w:rsid w:val="00A11B7E"/>
    <w:rsid w:val="00A36417"/>
    <w:rsid w:val="00A407A8"/>
    <w:rsid w:val="00AD5B85"/>
    <w:rsid w:val="00B516AD"/>
    <w:rsid w:val="00B772FB"/>
    <w:rsid w:val="00B80E71"/>
    <w:rsid w:val="00BD4A50"/>
    <w:rsid w:val="00C41D85"/>
    <w:rsid w:val="00C505EB"/>
    <w:rsid w:val="00C532E0"/>
    <w:rsid w:val="00C84491"/>
    <w:rsid w:val="00CA6AFC"/>
    <w:rsid w:val="00CB6F64"/>
    <w:rsid w:val="00CB779E"/>
    <w:rsid w:val="00D5022F"/>
    <w:rsid w:val="00D87BD9"/>
    <w:rsid w:val="00DF032E"/>
    <w:rsid w:val="00DF44A3"/>
    <w:rsid w:val="00E40969"/>
    <w:rsid w:val="00E80250"/>
    <w:rsid w:val="00E83BC3"/>
    <w:rsid w:val="00E91778"/>
    <w:rsid w:val="00EA13E8"/>
    <w:rsid w:val="00ED6813"/>
    <w:rsid w:val="00F01F5A"/>
    <w:rsid w:val="00F512F3"/>
    <w:rsid w:val="00F70FF3"/>
    <w:rsid w:val="00F95E82"/>
    <w:rsid w:val="00FA3B1C"/>
    <w:rsid w:val="00FB49E0"/>
    <w:rsid w:val="00FC25F7"/>
    <w:rsid w:val="00FE5A93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74FF5F7-C402-4422-AFB0-3E8DBFEE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8C9"/>
    <w:pPr>
      <w:spacing w:line="300" w:lineRule="atLeast"/>
      <w:jc w:val="both"/>
    </w:pPr>
    <w:rPr>
      <w:rFonts w:ascii="Roboto" w:hAnsi="Roboto"/>
      <w:sz w:val="22"/>
      <w:szCs w:val="24"/>
      <w:lang w:val="de-DE" w:eastAsia="de-DE"/>
    </w:rPr>
  </w:style>
  <w:style w:type="paragraph" w:styleId="Heading1">
    <w:name w:val="heading 1"/>
    <w:next w:val="Normal"/>
    <w:link w:val="Heading1Char"/>
    <w:qFormat/>
    <w:rsid w:val="007922AB"/>
    <w:pPr>
      <w:keepNext/>
      <w:numPr>
        <w:numId w:val="10"/>
      </w:numPr>
      <w:suppressAutoHyphens/>
      <w:spacing w:before="120" w:after="120"/>
      <w:ind w:left="284" w:hanging="851"/>
      <w:outlineLvl w:val="0"/>
    </w:pPr>
    <w:rPr>
      <w:rFonts w:ascii="Segoe UI" w:hAnsi="Segoe UI" w:cs="Segoe UI"/>
      <w:color w:val="00203C"/>
      <w:spacing w:val="-2"/>
      <w:sz w:val="24"/>
      <w:szCs w:val="36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Urkunde">
    <w:name w:val="AB_Urkunde"/>
    <w:link w:val="ABUrkundeZchn"/>
    <w:rsid w:val="00C84491"/>
    <w:pPr>
      <w:spacing w:line="300" w:lineRule="atLeast"/>
      <w:jc w:val="both"/>
    </w:pPr>
    <w:rPr>
      <w:rFonts w:ascii="Roboto" w:hAnsi="Roboto"/>
      <w:sz w:val="22"/>
      <w:szCs w:val="24"/>
      <w:lang w:val="de-DE" w:eastAsia="de-DE"/>
    </w:rPr>
  </w:style>
  <w:style w:type="character" w:customStyle="1" w:styleId="ABUrkundeZchn">
    <w:name w:val="AB_Urkunde Zchn"/>
    <w:link w:val="ABUrkunde"/>
    <w:rsid w:val="00C84491"/>
    <w:rPr>
      <w:rFonts w:ascii="Roboto" w:hAnsi="Roboto"/>
      <w:sz w:val="22"/>
      <w:szCs w:val="24"/>
    </w:rPr>
  </w:style>
  <w:style w:type="paragraph" w:customStyle="1" w:styleId="ABBrief">
    <w:name w:val="AB_Brief"/>
    <w:link w:val="ABBriefZchn"/>
    <w:rsid w:val="00C84491"/>
    <w:pPr>
      <w:jc w:val="both"/>
    </w:pPr>
    <w:rPr>
      <w:rFonts w:ascii="Roboto" w:hAnsi="Roboto"/>
      <w:sz w:val="22"/>
      <w:szCs w:val="24"/>
      <w:lang w:val="de-DE" w:eastAsia="de-DE"/>
    </w:rPr>
  </w:style>
  <w:style w:type="character" w:customStyle="1" w:styleId="ABBriefZchn">
    <w:name w:val="AB_Brief Zchn"/>
    <w:link w:val="ABBrief"/>
    <w:rsid w:val="00C84491"/>
    <w:rPr>
      <w:rFonts w:ascii="Roboto" w:hAnsi="Roboto"/>
      <w:sz w:val="22"/>
      <w:szCs w:val="24"/>
    </w:rPr>
  </w:style>
  <w:style w:type="paragraph" w:customStyle="1" w:styleId="ABVorne">
    <w:name w:val="AB_Vorne"/>
    <w:basedOn w:val="ABUrkunde"/>
    <w:link w:val="ABVorneZchn"/>
    <w:rsid w:val="00C84491"/>
  </w:style>
  <w:style w:type="character" w:customStyle="1" w:styleId="ABVorneZchn">
    <w:name w:val="AB_Vorne Zchn"/>
    <w:link w:val="ABVorne"/>
    <w:rsid w:val="00C84491"/>
    <w:rPr>
      <w:rFonts w:ascii="Roboto" w:hAnsi="Roboto"/>
      <w:sz w:val="22"/>
      <w:szCs w:val="24"/>
    </w:rPr>
  </w:style>
  <w:style w:type="paragraph" w:customStyle="1" w:styleId="ABEinzug">
    <w:name w:val="AB_Einzug"/>
    <w:basedOn w:val="ABUrkunde"/>
    <w:link w:val="ABEinzugZchn"/>
    <w:rsid w:val="00C84491"/>
  </w:style>
  <w:style w:type="character" w:customStyle="1" w:styleId="ABEinzugZchn">
    <w:name w:val="AB_Einzug Zchn"/>
    <w:link w:val="ABEinzug"/>
    <w:rsid w:val="00C84491"/>
    <w:rPr>
      <w:rFonts w:ascii="Roboto" w:hAnsi="Roboto"/>
      <w:sz w:val="22"/>
      <w:szCs w:val="24"/>
    </w:rPr>
  </w:style>
  <w:style w:type="paragraph" w:customStyle="1" w:styleId="ABAufzhl30050">
    <w:name w:val="AB_Aufzähl_3_0050"/>
    <w:basedOn w:val="Normal"/>
    <w:link w:val="ABAufzhl30050Zchn"/>
    <w:rsid w:val="00C84491"/>
  </w:style>
  <w:style w:type="character" w:customStyle="1" w:styleId="ABAufzhl30050Zchn">
    <w:name w:val="AB_Aufzähl_3_0050 Zchn"/>
    <w:link w:val="ABAufzhl30050"/>
    <w:rsid w:val="00C84491"/>
    <w:rPr>
      <w:rFonts w:ascii="Roboto" w:hAnsi="Roboto"/>
      <w:sz w:val="22"/>
      <w:szCs w:val="24"/>
    </w:rPr>
  </w:style>
  <w:style w:type="character" w:customStyle="1" w:styleId="ABOhneDruck">
    <w:name w:val="AB_OhneDruck"/>
    <w:rsid w:val="00C84491"/>
    <w:rPr>
      <w:rFonts w:ascii="Roboto" w:hAnsi="Roboto"/>
      <w:b w:val="0"/>
      <w:i/>
      <w:caps w:val="0"/>
      <w:smallCaps w:val="0"/>
      <w:vanish/>
      <w:color w:val="FF0000"/>
      <w:spacing w:val="0"/>
      <w:w w:val="100"/>
      <w:sz w:val="22"/>
      <w:u w:val="none"/>
      <w:effect w:val="none"/>
      <w:shd w:val="clear" w:color="auto" w:fill="auto"/>
    </w:rPr>
  </w:style>
  <w:style w:type="paragraph" w:customStyle="1" w:styleId="A0MittigFett">
    <w:name w:val="A0_MittigFett"/>
    <w:basedOn w:val="ABUrkunde"/>
    <w:next w:val="ABUrkunde"/>
    <w:link w:val="A0MittigFettZchn"/>
    <w:rsid w:val="00C84491"/>
    <w:pPr>
      <w:keepNext/>
      <w:jc w:val="center"/>
      <w:outlineLvl w:val="1"/>
    </w:pPr>
    <w:rPr>
      <w:b/>
    </w:rPr>
  </w:style>
  <w:style w:type="character" w:customStyle="1" w:styleId="A0MittigFettZchn">
    <w:name w:val="A0_MittigFett Zchn"/>
    <w:link w:val="A0MittigFett"/>
    <w:rsid w:val="00C84491"/>
    <w:rPr>
      <w:rFonts w:ascii="Roboto" w:hAnsi="Roboto"/>
      <w:b/>
      <w:sz w:val="22"/>
      <w:szCs w:val="24"/>
    </w:rPr>
  </w:style>
  <w:style w:type="paragraph" w:customStyle="1" w:styleId="A1A">
    <w:name w:val="A1_A."/>
    <w:basedOn w:val="ABUrkunde"/>
    <w:next w:val="A1Folge"/>
    <w:link w:val="A1AZchn"/>
    <w:rsid w:val="00C84491"/>
    <w:pPr>
      <w:keepNext/>
      <w:numPr>
        <w:numId w:val="6"/>
      </w:numPr>
      <w:spacing w:before="600"/>
      <w:jc w:val="center"/>
      <w:outlineLvl w:val="0"/>
    </w:pPr>
    <w:rPr>
      <w:b/>
    </w:rPr>
  </w:style>
  <w:style w:type="character" w:customStyle="1" w:styleId="A1AZchn">
    <w:name w:val="A1_A. Zchn"/>
    <w:link w:val="A1A"/>
    <w:rsid w:val="00C84491"/>
    <w:rPr>
      <w:rFonts w:ascii="Roboto" w:hAnsi="Roboto"/>
      <w:b/>
      <w:sz w:val="22"/>
      <w:szCs w:val="24"/>
    </w:rPr>
  </w:style>
  <w:style w:type="paragraph" w:customStyle="1" w:styleId="A1Folge">
    <w:name w:val="A1_Folge"/>
    <w:basedOn w:val="ABUrkunde"/>
    <w:next w:val="A3I"/>
    <w:link w:val="A1FolgeZchn"/>
    <w:rsid w:val="00C84491"/>
    <w:pPr>
      <w:keepNext/>
      <w:spacing w:after="240"/>
      <w:jc w:val="center"/>
      <w:outlineLvl w:val="1"/>
    </w:pPr>
    <w:rPr>
      <w:b/>
    </w:rPr>
  </w:style>
  <w:style w:type="character" w:customStyle="1" w:styleId="A1FolgeZchn">
    <w:name w:val="A1_Folge Zchn"/>
    <w:link w:val="A1Folge"/>
    <w:rsid w:val="00C84491"/>
    <w:rPr>
      <w:rFonts w:ascii="Roboto" w:hAnsi="Roboto"/>
      <w:b/>
      <w:sz w:val="22"/>
      <w:szCs w:val="24"/>
    </w:rPr>
  </w:style>
  <w:style w:type="paragraph" w:customStyle="1" w:styleId="A2">
    <w:name w:val="A2_§"/>
    <w:basedOn w:val="ABUrkunde"/>
    <w:next w:val="A2Folge"/>
    <w:link w:val="A2Zchn"/>
    <w:rsid w:val="00C84491"/>
    <w:pPr>
      <w:keepNext/>
      <w:numPr>
        <w:ilvl w:val="1"/>
        <w:numId w:val="6"/>
      </w:numPr>
      <w:spacing w:before="240" w:after="120"/>
      <w:jc w:val="left"/>
      <w:outlineLvl w:val="1"/>
    </w:pPr>
    <w:rPr>
      <w:b/>
    </w:rPr>
  </w:style>
  <w:style w:type="character" w:customStyle="1" w:styleId="A2Zchn">
    <w:name w:val="A2_§ Zchn"/>
    <w:link w:val="A2"/>
    <w:rsid w:val="00C84491"/>
    <w:rPr>
      <w:rFonts w:ascii="Roboto" w:hAnsi="Roboto"/>
      <w:b/>
      <w:sz w:val="22"/>
      <w:szCs w:val="24"/>
    </w:rPr>
  </w:style>
  <w:style w:type="paragraph" w:customStyle="1" w:styleId="A2Folge">
    <w:name w:val="A2_Folge"/>
    <w:basedOn w:val="ABUrkunde"/>
    <w:next w:val="A41"/>
    <w:link w:val="A2FolgeZchn"/>
    <w:rsid w:val="00C84491"/>
    <w:pPr>
      <w:keepNext/>
    </w:pPr>
    <w:rPr>
      <w:b/>
    </w:rPr>
  </w:style>
  <w:style w:type="character" w:customStyle="1" w:styleId="A2FolgeZchn">
    <w:name w:val="A2_Folge Zchn"/>
    <w:link w:val="A2Folge"/>
    <w:rsid w:val="00C84491"/>
    <w:rPr>
      <w:rFonts w:ascii="Roboto" w:hAnsi="Roboto"/>
      <w:b/>
      <w:sz w:val="22"/>
      <w:szCs w:val="24"/>
    </w:rPr>
  </w:style>
  <w:style w:type="paragraph" w:customStyle="1" w:styleId="A3I">
    <w:name w:val="A3_I."/>
    <w:basedOn w:val="ABUrkunde"/>
    <w:next w:val="A41"/>
    <w:link w:val="A3IZchn"/>
    <w:rsid w:val="00C84491"/>
    <w:pPr>
      <w:keepNext/>
      <w:numPr>
        <w:ilvl w:val="2"/>
        <w:numId w:val="6"/>
      </w:numPr>
      <w:spacing w:before="840" w:after="360"/>
      <w:outlineLvl w:val="2"/>
    </w:pPr>
    <w:rPr>
      <w:b/>
    </w:rPr>
  </w:style>
  <w:style w:type="character" w:customStyle="1" w:styleId="A3IZchn">
    <w:name w:val="A3_I. Zchn"/>
    <w:link w:val="A3I"/>
    <w:rsid w:val="00C84491"/>
    <w:rPr>
      <w:rFonts w:ascii="Roboto" w:hAnsi="Roboto"/>
      <w:b/>
      <w:sz w:val="22"/>
      <w:szCs w:val="24"/>
    </w:rPr>
  </w:style>
  <w:style w:type="paragraph" w:customStyle="1" w:styleId="A3Folge">
    <w:name w:val="A3_Folge"/>
    <w:basedOn w:val="ABUrkunde"/>
    <w:next w:val="ABUrkunde"/>
    <w:link w:val="A3FolgeZchn"/>
    <w:rsid w:val="00C84491"/>
    <w:pPr>
      <w:keepNext/>
      <w:jc w:val="left"/>
    </w:pPr>
    <w:rPr>
      <w:b/>
    </w:rPr>
  </w:style>
  <w:style w:type="character" w:customStyle="1" w:styleId="A3FolgeZchn">
    <w:name w:val="A3_Folge Zchn"/>
    <w:link w:val="A3Folge"/>
    <w:rsid w:val="00C84491"/>
    <w:rPr>
      <w:rFonts w:ascii="Roboto" w:hAnsi="Roboto"/>
      <w:b/>
      <w:sz w:val="22"/>
      <w:szCs w:val="24"/>
    </w:rPr>
  </w:style>
  <w:style w:type="paragraph" w:customStyle="1" w:styleId="A41">
    <w:name w:val="A4_1."/>
    <w:basedOn w:val="ABUrkunde"/>
    <w:next w:val="A4Folge"/>
    <w:link w:val="A41Zchn"/>
    <w:rsid w:val="00C84491"/>
    <w:pPr>
      <w:numPr>
        <w:ilvl w:val="3"/>
        <w:numId w:val="6"/>
      </w:numPr>
      <w:spacing w:before="240"/>
      <w:outlineLvl w:val="3"/>
    </w:pPr>
  </w:style>
  <w:style w:type="character" w:customStyle="1" w:styleId="A41Zchn">
    <w:name w:val="A4_1. Zchn"/>
    <w:link w:val="A41"/>
    <w:rsid w:val="00C84491"/>
    <w:rPr>
      <w:rFonts w:ascii="Roboto" w:hAnsi="Roboto"/>
      <w:sz w:val="22"/>
      <w:szCs w:val="24"/>
    </w:rPr>
  </w:style>
  <w:style w:type="paragraph" w:customStyle="1" w:styleId="A4Folge">
    <w:name w:val="A4_Folge"/>
    <w:basedOn w:val="ABUrkunde"/>
    <w:link w:val="A4FolgeZchn"/>
    <w:rsid w:val="00C84491"/>
    <w:pPr>
      <w:tabs>
        <w:tab w:val="left" w:pos="454"/>
      </w:tabs>
      <w:spacing w:before="120"/>
      <w:ind w:left="454"/>
    </w:pPr>
  </w:style>
  <w:style w:type="character" w:customStyle="1" w:styleId="A4FolgeZchn">
    <w:name w:val="A4_Folge Zchn"/>
    <w:link w:val="A4Folge"/>
    <w:rsid w:val="00C84491"/>
    <w:rPr>
      <w:rFonts w:ascii="Roboto" w:hAnsi="Roboto"/>
      <w:sz w:val="22"/>
      <w:szCs w:val="24"/>
    </w:rPr>
  </w:style>
  <w:style w:type="paragraph" w:customStyle="1" w:styleId="A5a">
    <w:name w:val="A5_a)"/>
    <w:basedOn w:val="ABUrkunde"/>
    <w:next w:val="A5Folge"/>
    <w:link w:val="A5aZchn"/>
    <w:rsid w:val="00C84491"/>
    <w:pPr>
      <w:numPr>
        <w:ilvl w:val="4"/>
        <w:numId w:val="6"/>
      </w:numPr>
      <w:spacing w:before="60"/>
      <w:outlineLvl w:val="4"/>
    </w:pPr>
  </w:style>
  <w:style w:type="character" w:customStyle="1" w:styleId="A5aZchn">
    <w:name w:val="A5_a) Zchn"/>
    <w:link w:val="A5a"/>
    <w:rsid w:val="00C84491"/>
    <w:rPr>
      <w:rFonts w:ascii="Roboto" w:hAnsi="Roboto"/>
      <w:sz w:val="22"/>
      <w:szCs w:val="24"/>
    </w:rPr>
  </w:style>
  <w:style w:type="paragraph" w:customStyle="1" w:styleId="A5Folge">
    <w:name w:val="A5_Folge"/>
    <w:basedOn w:val="ABUrkunde"/>
    <w:link w:val="A5FolgeZchn"/>
    <w:rsid w:val="00C84491"/>
    <w:pPr>
      <w:tabs>
        <w:tab w:val="left" w:pos="907"/>
      </w:tabs>
      <w:ind w:left="907"/>
    </w:pPr>
  </w:style>
  <w:style w:type="character" w:customStyle="1" w:styleId="A5FolgeZchn">
    <w:name w:val="A5_Folge Zchn"/>
    <w:link w:val="A5Folge"/>
    <w:rsid w:val="00C84491"/>
    <w:rPr>
      <w:rFonts w:ascii="Roboto" w:hAnsi="Roboto"/>
      <w:sz w:val="22"/>
      <w:szCs w:val="24"/>
    </w:rPr>
  </w:style>
  <w:style w:type="paragraph" w:customStyle="1" w:styleId="A6aa">
    <w:name w:val="A6_aa)"/>
    <w:basedOn w:val="ABUrkunde"/>
    <w:next w:val="A6Folge"/>
    <w:link w:val="A6aaZchn"/>
    <w:rsid w:val="00C84491"/>
    <w:pPr>
      <w:numPr>
        <w:ilvl w:val="5"/>
        <w:numId w:val="6"/>
      </w:numPr>
      <w:outlineLvl w:val="5"/>
    </w:pPr>
  </w:style>
  <w:style w:type="character" w:customStyle="1" w:styleId="A6aaZchn">
    <w:name w:val="A6_aa) Zchn"/>
    <w:link w:val="A6aa"/>
    <w:rsid w:val="00C84491"/>
    <w:rPr>
      <w:rFonts w:ascii="Roboto" w:hAnsi="Roboto"/>
      <w:sz w:val="22"/>
      <w:szCs w:val="24"/>
    </w:rPr>
  </w:style>
  <w:style w:type="paragraph" w:customStyle="1" w:styleId="A6Folge">
    <w:name w:val="A6_Folge"/>
    <w:basedOn w:val="ABUrkunde"/>
    <w:link w:val="A6FolgeZchn"/>
    <w:rsid w:val="00C84491"/>
    <w:pPr>
      <w:tabs>
        <w:tab w:val="left" w:pos="1361"/>
      </w:tabs>
      <w:ind w:left="1361"/>
    </w:pPr>
  </w:style>
  <w:style w:type="character" w:customStyle="1" w:styleId="A6FolgeZchn">
    <w:name w:val="A6_Folge Zchn"/>
    <w:link w:val="A6Folge"/>
    <w:rsid w:val="00C84491"/>
    <w:rPr>
      <w:rFonts w:ascii="Roboto" w:hAnsi="Roboto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36417"/>
    <w:pPr>
      <w:tabs>
        <w:tab w:val="center" w:pos="4536"/>
        <w:tab w:val="right" w:pos="9072"/>
      </w:tabs>
      <w:spacing w:line="240" w:lineRule="auto"/>
      <w:jc w:val="left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A36417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417"/>
    <w:pPr>
      <w:tabs>
        <w:tab w:val="center" w:pos="4536"/>
        <w:tab w:val="right" w:pos="9072"/>
      </w:tabs>
      <w:spacing w:line="240" w:lineRule="auto"/>
      <w:jc w:val="left"/>
    </w:pPr>
    <w:rPr>
      <w:rFonts w:ascii="Arial" w:hAnsi="Arial"/>
    </w:rPr>
  </w:style>
  <w:style w:type="character" w:customStyle="1" w:styleId="FooterChar">
    <w:name w:val="Footer Char"/>
    <w:link w:val="Footer"/>
    <w:uiPriority w:val="99"/>
    <w:rsid w:val="00A36417"/>
    <w:rPr>
      <w:rFonts w:ascii="Arial" w:hAnsi="Arial"/>
      <w:sz w:val="22"/>
      <w:szCs w:val="24"/>
    </w:rPr>
  </w:style>
  <w:style w:type="character" w:styleId="PageNumber">
    <w:name w:val="page number"/>
    <w:semiHidden/>
    <w:rsid w:val="00A36417"/>
  </w:style>
  <w:style w:type="paragraph" w:styleId="ListParagraph">
    <w:name w:val="List Paragraph"/>
    <w:basedOn w:val="Normal"/>
    <w:uiPriority w:val="1"/>
    <w:qFormat/>
    <w:rsid w:val="00172B8F"/>
    <w:pPr>
      <w:widowControl w:val="0"/>
      <w:spacing w:line="240" w:lineRule="auto"/>
      <w:jc w:val="left"/>
    </w:pPr>
    <w:rPr>
      <w:rFonts w:ascii="Calibri" w:eastAsia="Calibri" w:hAnsi="Calibri"/>
      <w:szCs w:val="22"/>
      <w:lang w:val="en-US" w:eastAsia="en-US"/>
    </w:rPr>
  </w:style>
  <w:style w:type="character" w:customStyle="1" w:styleId="Heading1Char">
    <w:name w:val="Heading 1 Char"/>
    <w:link w:val="Heading1"/>
    <w:rsid w:val="007922AB"/>
    <w:rPr>
      <w:rFonts w:ascii="Segoe UI" w:hAnsi="Segoe UI" w:cs="Segoe UI"/>
      <w:color w:val="00203C"/>
      <w:spacing w:val="-2"/>
      <w:sz w:val="24"/>
      <w:szCs w:val="36"/>
    </w:rPr>
  </w:style>
  <w:style w:type="paragraph" w:styleId="NoSpacing">
    <w:name w:val="No Spacing"/>
    <w:uiPriority w:val="1"/>
    <w:qFormat/>
    <w:rsid w:val="007922AB"/>
    <w:rPr>
      <w:rFonts w:ascii="Calibri" w:eastAsia="Calibri" w:hAnsi="Calibri"/>
      <w:sz w:val="12"/>
      <w:szCs w:val="22"/>
      <w:lang w:val="de-DE"/>
    </w:rPr>
  </w:style>
  <w:style w:type="paragraph" w:customStyle="1" w:styleId="Liste1">
    <w:name w:val="Liste 1"/>
    <w:basedOn w:val="Normal"/>
    <w:link w:val="Liste1Zchn"/>
    <w:rsid w:val="007922AB"/>
    <w:pPr>
      <w:numPr>
        <w:numId w:val="11"/>
      </w:numPr>
      <w:spacing w:line="240" w:lineRule="auto"/>
      <w:ind w:left="425" w:hanging="425"/>
    </w:pPr>
    <w:rPr>
      <w:rFonts w:ascii="Segoe UI" w:hAnsi="Segoe UI" w:cs="Segoe UI"/>
      <w:color w:val="231F20"/>
      <w:spacing w:val="-2"/>
      <w:sz w:val="20"/>
      <w:szCs w:val="20"/>
      <w:lang w:val="en-US"/>
    </w:rPr>
  </w:style>
  <w:style w:type="paragraph" w:customStyle="1" w:styleId="Liste1-1Eintrag">
    <w:name w:val="Liste 1 - 1. Eintrag"/>
    <w:basedOn w:val="Liste1"/>
    <w:link w:val="Liste1-1EintragZchn"/>
    <w:autoRedefine/>
    <w:qFormat/>
    <w:rsid w:val="007922AB"/>
    <w:pPr>
      <w:spacing w:before="120"/>
    </w:pPr>
  </w:style>
  <w:style w:type="paragraph" w:customStyle="1" w:styleId="Liste1-letzterEintrag">
    <w:name w:val="Liste 1 - letzter Eintrag"/>
    <w:basedOn w:val="Liste1"/>
    <w:link w:val="Liste1-letzterEintragZchn"/>
    <w:autoRedefine/>
    <w:qFormat/>
    <w:rsid w:val="007922AB"/>
    <w:pPr>
      <w:spacing w:after="120"/>
    </w:pPr>
  </w:style>
  <w:style w:type="character" w:customStyle="1" w:styleId="Liste1Zchn">
    <w:name w:val="Liste 1 Zchn"/>
    <w:link w:val="Liste1"/>
    <w:rsid w:val="007922AB"/>
    <w:rPr>
      <w:rFonts w:ascii="Segoe UI" w:hAnsi="Segoe UI" w:cs="Segoe UI"/>
      <w:color w:val="231F20"/>
      <w:spacing w:val="-2"/>
      <w:lang w:val="en-US"/>
    </w:rPr>
  </w:style>
  <w:style w:type="character" w:customStyle="1" w:styleId="Liste1-1EintragZchn">
    <w:name w:val="Liste 1 - 1. Eintrag Zchn"/>
    <w:link w:val="Liste1-1Eintrag"/>
    <w:rsid w:val="007922AB"/>
  </w:style>
  <w:style w:type="character" w:customStyle="1" w:styleId="Liste1-letzterEintragZchn">
    <w:name w:val="Liste 1 - letzter Eintrag Zchn"/>
    <w:link w:val="Liste1-letzterEintrag"/>
    <w:rsid w:val="007922AB"/>
  </w:style>
  <w:style w:type="paragraph" w:customStyle="1" w:styleId="BKAbsenderzeile">
    <w:name w:val="BK_Absenderzeile"/>
    <w:next w:val="Normal"/>
    <w:rsid w:val="00B772FB"/>
    <w:pPr>
      <w:overflowPunct w:val="0"/>
      <w:autoSpaceDE w:val="0"/>
      <w:autoSpaceDN w:val="0"/>
      <w:adjustRightInd w:val="0"/>
      <w:jc w:val="both"/>
    </w:pPr>
    <w:rPr>
      <w:rFonts w:ascii="Arial" w:hAnsi="Arial"/>
      <w:sz w:val="15"/>
      <w:u w:val="single"/>
      <w:lang w:val="de-DE" w:eastAsia="de-DE"/>
    </w:rPr>
  </w:style>
  <w:style w:type="paragraph" w:customStyle="1" w:styleId="BKNotarname">
    <w:name w:val="BK_Notarname"/>
    <w:qFormat/>
    <w:rsid w:val="00B772FB"/>
    <w:pPr>
      <w:widowControl w:val="0"/>
      <w:kinsoku w:val="0"/>
      <w:spacing w:before="240" w:line="192" w:lineRule="auto"/>
    </w:pPr>
    <w:rPr>
      <w:rFonts w:ascii="Roboto" w:hAnsi="Roboto" w:cs="Calibri"/>
      <w:caps/>
      <w:noProof/>
      <w:w w:val="105"/>
      <w:sz w:val="52"/>
      <w:szCs w:val="52"/>
      <w:lang w:val="de-DE" w:eastAsia="de-DE"/>
    </w:rPr>
  </w:style>
  <w:style w:type="paragraph" w:customStyle="1" w:styleId="BKNotaradresse">
    <w:name w:val="BK_Notaradresse"/>
    <w:qFormat/>
    <w:rsid w:val="00B772FB"/>
    <w:pPr>
      <w:kinsoku w:val="0"/>
      <w:jc w:val="both"/>
    </w:pPr>
    <w:rPr>
      <w:rFonts w:ascii="Arial" w:hAnsi="Arial" w:cs="Arial"/>
      <w:b/>
      <w:spacing w:val="13"/>
      <w:lang w:val="de-DE" w:eastAsia="de-DE"/>
    </w:rPr>
  </w:style>
  <w:style w:type="paragraph" w:customStyle="1" w:styleId="BKNotartelefon">
    <w:name w:val="BK_Notartelefon"/>
    <w:qFormat/>
    <w:rsid w:val="00B772FB"/>
    <w:rPr>
      <w:rFonts w:ascii="Arial" w:hAnsi="Arial" w:cs="Arial"/>
      <w:spacing w:val="-5"/>
      <w:lang w:val="de-DE" w:eastAsia="de-DE"/>
    </w:rPr>
  </w:style>
  <w:style w:type="character" w:styleId="Hyperlink">
    <w:name w:val="Hyperlink"/>
    <w:uiPriority w:val="99"/>
    <w:unhideWhenUsed/>
    <w:rsid w:val="00E91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23f64618b58ff979b8789964abe40308</Template>
  <TotalTime>0</TotalTime>
  <Pages>2</Pages>
  <Words>1818</Words>
  <Characters>10364</Characters>
  <Application>Microsoft Office Word</Application>
  <DocSecurity>4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Sonntag</dc:creator>
  <cp:keywords/>
  <cp:lastModifiedBy>word</cp:lastModifiedBy>
  <cp:revision>2</cp:revision>
  <dcterms:created xsi:type="dcterms:W3CDTF">2024-04-29T14:10:00Z</dcterms:created>
  <dcterms:modified xsi:type="dcterms:W3CDTF">2024-04-29T14:10:00Z</dcterms:modified>
</cp:coreProperties>
</file>